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88BF87" w14:textId="77777777" w:rsidR="003E3C6E" w:rsidRDefault="003E3C6E">
      <w:pPr>
        <w:pStyle w:val="Heading2"/>
        <w:jc w:val="center"/>
        <w:rPr>
          <w:b/>
          <w:u w:val="single"/>
        </w:rPr>
      </w:pPr>
    </w:p>
    <w:p w14:paraId="03288CCB" w14:textId="77777777" w:rsidR="003E3C6E" w:rsidRDefault="00571B09">
      <w:pPr>
        <w:pStyle w:val="Heading2"/>
        <w:jc w:val="center"/>
      </w:pPr>
      <w:r>
        <w:rPr>
          <w:b/>
          <w:u w:val="single"/>
        </w:rPr>
        <w:t>COMHAIRLE CONTAE ÁTHA CLIATH THEAS</w:t>
      </w:r>
      <w:r>
        <w:br/>
      </w:r>
      <w:r>
        <w:rPr>
          <w:b/>
          <w:u w:val="single"/>
        </w:rPr>
        <w:t>SOUTH DUBLIN COUNTY COUNCIL</w:t>
      </w:r>
    </w:p>
    <w:p w14:paraId="45ADE6D7" w14:textId="77777777" w:rsidR="003E3C6E" w:rsidRDefault="00571B09">
      <w:r>
        <w:t>Minutes of South Dublin County Council Area Committee Hybrid Meeting of Rathfarnham, Templeogue, Firhouse, Bohernabreena, held on Tuesday 13</w:t>
      </w:r>
      <w:r>
        <w:rPr>
          <w:vertAlign w:val="superscript"/>
        </w:rPr>
        <w:t>th</w:t>
      </w:r>
      <w:r>
        <w:t xml:space="preserve"> September 2022 through </w:t>
      </w:r>
      <w:r>
        <w:t>Microsoft 365 Teams and in person in the Council Chamber</w:t>
      </w:r>
    </w:p>
    <w:p w14:paraId="3B7DAE8F" w14:textId="77777777" w:rsidR="003E3C6E" w:rsidRDefault="003E3C6E">
      <w:pPr>
        <w:rPr>
          <w:lang w:eastAsia="en-US"/>
        </w:rPr>
      </w:pPr>
    </w:p>
    <w:p w14:paraId="5F9E765E" w14:textId="77777777" w:rsidR="003E3C6E" w:rsidRDefault="003E3C6E">
      <w:pPr>
        <w:pStyle w:val="Heading3"/>
        <w:rPr>
          <w:b/>
        </w:rPr>
      </w:pPr>
    </w:p>
    <w:p w14:paraId="5D2FECDB" w14:textId="77777777" w:rsidR="003E3C6E" w:rsidRDefault="00571B09">
      <w:pPr>
        <w:pStyle w:val="Heading3"/>
        <w:jc w:val="center"/>
        <w:rPr>
          <w:b/>
          <w:bCs/>
        </w:rPr>
      </w:pPr>
      <w:r>
        <w:rPr>
          <w:b/>
          <w:bCs/>
        </w:rPr>
        <w:t>COUNCILLORS PRESENT</w:t>
      </w:r>
    </w:p>
    <w:p w14:paraId="129E7F4E" w14:textId="77777777" w:rsidR="003E3C6E" w:rsidRDefault="00571B09">
      <w:pPr>
        <w:pStyle w:val="NoSpacing"/>
        <w:ind w:left="2880" w:firstLine="720"/>
      </w:pPr>
      <w:r>
        <w:t>Alan Edge</w:t>
      </w:r>
    </w:p>
    <w:p w14:paraId="65867C78" w14:textId="77777777" w:rsidR="003E3C6E" w:rsidRDefault="00571B09">
      <w:pPr>
        <w:pStyle w:val="NoSpacing"/>
        <w:ind w:left="2880" w:firstLine="720"/>
      </w:pPr>
      <w:r>
        <w:t>David McManus</w:t>
      </w:r>
    </w:p>
    <w:p w14:paraId="7361FD14" w14:textId="77777777" w:rsidR="003E3C6E" w:rsidRDefault="00571B09">
      <w:pPr>
        <w:pStyle w:val="NoSpacing"/>
        <w:ind w:left="2880" w:firstLine="720"/>
      </w:pPr>
      <w:r>
        <w:t>Emma Murphy</w:t>
      </w:r>
    </w:p>
    <w:p w14:paraId="1136E147" w14:textId="77777777" w:rsidR="003E3C6E" w:rsidRDefault="00571B09">
      <w:pPr>
        <w:pStyle w:val="NoSpacing"/>
        <w:ind w:left="2880" w:firstLine="720"/>
      </w:pPr>
      <w:r>
        <w:t>Lynn McCrave</w:t>
      </w:r>
    </w:p>
    <w:p w14:paraId="016D21C3" w14:textId="77777777" w:rsidR="003E3C6E" w:rsidRDefault="00571B09">
      <w:pPr>
        <w:pStyle w:val="NoSpacing"/>
        <w:ind w:left="2880" w:firstLine="720"/>
      </w:pPr>
      <w:r>
        <w:t>Lyn Hagin Meade</w:t>
      </w:r>
    </w:p>
    <w:p w14:paraId="52B4D575" w14:textId="77777777" w:rsidR="003E3C6E" w:rsidRDefault="00571B09">
      <w:pPr>
        <w:pStyle w:val="NoSpacing"/>
        <w:ind w:left="2880" w:firstLine="720"/>
      </w:pPr>
      <w:r>
        <w:t>Brian Lawlor</w:t>
      </w:r>
    </w:p>
    <w:p w14:paraId="7E6DDC5E" w14:textId="77777777" w:rsidR="003E3C6E" w:rsidRDefault="00571B09">
      <w:pPr>
        <w:pStyle w:val="NoSpacing"/>
        <w:ind w:left="2880" w:firstLine="720"/>
      </w:pPr>
      <w:r>
        <w:t xml:space="preserve">Deirdre O'Donovan </w:t>
      </w:r>
    </w:p>
    <w:p w14:paraId="57ABF8E9" w14:textId="77777777" w:rsidR="003E3C6E" w:rsidRDefault="00571B09">
      <w:pPr>
        <w:pStyle w:val="NoSpacing"/>
        <w:ind w:left="2880" w:firstLine="720"/>
      </w:pPr>
      <w:r>
        <w:t xml:space="preserve">Ronan McMahon </w:t>
      </w:r>
    </w:p>
    <w:p w14:paraId="7B78D8BC" w14:textId="77777777" w:rsidR="003E3C6E" w:rsidRDefault="00571B09">
      <w:pPr>
        <w:pStyle w:val="NoSpacing"/>
        <w:ind w:left="2880" w:firstLine="720"/>
      </w:pPr>
      <w:r>
        <w:t>Laura Donaghy</w:t>
      </w:r>
    </w:p>
    <w:p w14:paraId="661F992F" w14:textId="77777777" w:rsidR="003E3C6E" w:rsidRDefault="003E3C6E">
      <w:pPr>
        <w:pStyle w:val="Heading3"/>
        <w:rPr>
          <w:b/>
        </w:rPr>
      </w:pPr>
    </w:p>
    <w:p w14:paraId="654487B3" w14:textId="77777777" w:rsidR="003E3C6E" w:rsidRDefault="003E3C6E">
      <w:pPr>
        <w:pStyle w:val="Heading3"/>
      </w:pPr>
    </w:p>
    <w:p w14:paraId="1116BFE3" w14:textId="77777777" w:rsidR="003E3C6E" w:rsidRDefault="00571B09">
      <w:pPr>
        <w:pStyle w:val="Heading3"/>
        <w:ind w:left="2880" w:firstLine="720"/>
        <w:rPr>
          <w:b/>
          <w:bCs/>
        </w:rPr>
      </w:pPr>
      <w:r>
        <w:rPr>
          <w:b/>
          <w:bCs/>
        </w:rPr>
        <w:t>OFFICIALS PRESENT</w:t>
      </w:r>
    </w:p>
    <w:p w14:paraId="30CC237C" w14:textId="77777777" w:rsidR="003E3C6E" w:rsidRDefault="00571B09">
      <w:pPr>
        <w:pStyle w:val="NoSpacing"/>
        <w:ind w:left="5760" w:hanging="3600"/>
        <w:rPr>
          <w:sz w:val="20"/>
          <w:szCs w:val="20"/>
        </w:rPr>
      </w:pPr>
      <w:r>
        <w:rPr>
          <w:sz w:val="20"/>
          <w:szCs w:val="20"/>
        </w:rPr>
        <w:t>Senior Executive Officer</w:t>
      </w:r>
      <w:r>
        <w:rPr>
          <w:sz w:val="20"/>
          <w:szCs w:val="20"/>
        </w:rPr>
        <w:tab/>
      </w:r>
      <w:r>
        <w:rPr>
          <w:sz w:val="20"/>
          <w:szCs w:val="20"/>
        </w:rPr>
        <w:t xml:space="preserve">Mary Maguire, Sharon Conroy </w:t>
      </w:r>
    </w:p>
    <w:p w14:paraId="227A127B" w14:textId="77777777" w:rsidR="003E3C6E" w:rsidRDefault="00571B09">
      <w:pPr>
        <w:pStyle w:val="NoSpacing"/>
        <w:ind w:left="1440" w:firstLine="720"/>
        <w:rPr>
          <w:sz w:val="20"/>
          <w:szCs w:val="20"/>
        </w:rPr>
      </w:pPr>
      <w:r>
        <w:rPr>
          <w:sz w:val="20"/>
          <w:szCs w:val="20"/>
        </w:rPr>
        <w:t>Senior Engineer</w:t>
      </w:r>
      <w:r>
        <w:rPr>
          <w:sz w:val="20"/>
          <w:szCs w:val="20"/>
        </w:rPr>
        <w:tab/>
      </w:r>
      <w:r>
        <w:rPr>
          <w:sz w:val="20"/>
          <w:szCs w:val="20"/>
        </w:rPr>
        <w:tab/>
      </w:r>
      <w:r>
        <w:rPr>
          <w:sz w:val="20"/>
          <w:szCs w:val="20"/>
        </w:rPr>
        <w:tab/>
      </w:r>
      <w:r>
        <w:rPr>
          <w:sz w:val="20"/>
          <w:szCs w:val="20"/>
        </w:rPr>
        <w:tab/>
        <w:t xml:space="preserve">Leo Magee, Gary Walsh, </w:t>
      </w:r>
    </w:p>
    <w:p w14:paraId="4023C8A2" w14:textId="77777777" w:rsidR="003E3C6E" w:rsidRDefault="00571B09">
      <w:pPr>
        <w:pStyle w:val="NoSpacing"/>
        <w:ind w:left="1440" w:firstLine="720"/>
        <w:rPr>
          <w:sz w:val="20"/>
          <w:szCs w:val="20"/>
        </w:rPr>
      </w:pPr>
      <w:r>
        <w:rPr>
          <w:sz w:val="20"/>
          <w:szCs w:val="20"/>
        </w:rPr>
        <w:t>Executive Engineer</w:t>
      </w:r>
      <w:r>
        <w:rPr>
          <w:sz w:val="20"/>
          <w:szCs w:val="20"/>
        </w:rPr>
        <w:tab/>
      </w:r>
      <w:r>
        <w:rPr>
          <w:sz w:val="20"/>
          <w:szCs w:val="20"/>
        </w:rPr>
        <w:tab/>
      </w:r>
      <w:r>
        <w:rPr>
          <w:sz w:val="20"/>
          <w:szCs w:val="20"/>
        </w:rPr>
        <w:tab/>
        <w:t>Grainne Mowlds,</w:t>
      </w:r>
    </w:p>
    <w:p w14:paraId="37D4C16C" w14:textId="77777777" w:rsidR="003E3C6E" w:rsidRDefault="00571B09">
      <w:pPr>
        <w:pStyle w:val="NoSpacing"/>
        <w:ind w:left="1440" w:firstLine="720"/>
        <w:rPr>
          <w:sz w:val="20"/>
          <w:szCs w:val="20"/>
        </w:rPr>
      </w:pPr>
      <w:r>
        <w:rPr>
          <w:sz w:val="20"/>
          <w:szCs w:val="20"/>
        </w:rPr>
        <w:t>Senior Executive Librarian</w:t>
      </w:r>
      <w:r>
        <w:rPr>
          <w:sz w:val="20"/>
          <w:szCs w:val="20"/>
        </w:rPr>
        <w:tab/>
      </w:r>
      <w:r>
        <w:rPr>
          <w:sz w:val="20"/>
          <w:szCs w:val="20"/>
        </w:rPr>
        <w:tab/>
      </w:r>
      <w:r>
        <w:rPr>
          <w:sz w:val="20"/>
          <w:szCs w:val="20"/>
        </w:rPr>
        <w:tab/>
        <w:t>Sile Colman, Paul Fusco</w:t>
      </w:r>
    </w:p>
    <w:p w14:paraId="780D2C84" w14:textId="77777777" w:rsidR="003E3C6E" w:rsidRDefault="00571B09">
      <w:pPr>
        <w:pStyle w:val="NoSpacing"/>
        <w:ind w:left="5760" w:hanging="3600"/>
        <w:rPr>
          <w:sz w:val="20"/>
          <w:szCs w:val="20"/>
        </w:rPr>
      </w:pPr>
      <w:r>
        <w:rPr>
          <w:sz w:val="20"/>
          <w:szCs w:val="20"/>
        </w:rPr>
        <w:t>Administrative Officer</w:t>
      </w:r>
      <w:r>
        <w:rPr>
          <w:sz w:val="20"/>
          <w:szCs w:val="20"/>
        </w:rPr>
        <w:tab/>
        <w:t>Adrienne Moloney</w:t>
      </w:r>
    </w:p>
    <w:p w14:paraId="2C71AD74" w14:textId="77777777" w:rsidR="003E3C6E" w:rsidRDefault="00571B09">
      <w:pPr>
        <w:pStyle w:val="NoSpacing"/>
        <w:ind w:left="1440" w:firstLine="720"/>
        <w:rPr>
          <w:sz w:val="20"/>
          <w:szCs w:val="20"/>
        </w:rPr>
      </w:pPr>
      <w:r>
        <w:rPr>
          <w:sz w:val="20"/>
          <w:szCs w:val="20"/>
        </w:rPr>
        <w:t>Staff Officer</w:t>
      </w:r>
      <w:r>
        <w:rPr>
          <w:sz w:val="20"/>
          <w:szCs w:val="20"/>
        </w:rPr>
        <w:tab/>
      </w:r>
      <w:r>
        <w:rPr>
          <w:sz w:val="20"/>
          <w:szCs w:val="20"/>
        </w:rPr>
        <w:tab/>
      </w:r>
      <w:r>
        <w:rPr>
          <w:sz w:val="20"/>
          <w:szCs w:val="20"/>
        </w:rPr>
        <w:tab/>
      </w:r>
      <w:r>
        <w:rPr>
          <w:sz w:val="20"/>
          <w:szCs w:val="20"/>
        </w:rPr>
        <w:tab/>
        <w:t xml:space="preserve">Aoife Brennan, </w:t>
      </w:r>
    </w:p>
    <w:p w14:paraId="20180B64" w14:textId="77777777" w:rsidR="003E3C6E" w:rsidRDefault="00571B09">
      <w:pPr>
        <w:pStyle w:val="NoSpacing"/>
        <w:ind w:left="1440" w:firstLine="720"/>
        <w:rPr>
          <w:sz w:val="20"/>
          <w:szCs w:val="20"/>
        </w:rPr>
      </w:pPr>
      <w:r>
        <w:rPr>
          <w:sz w:val="20"/>
          <w:szCs w:val="20"/>
        </w:rPr>
        <w:t>Clerical Officer</w:t>
      </w:r>
      <w:r>
        <w:rPr>
          <w:sz w:val="20"/>
          <w:szCs w:val="20"/>
        </w:rPr>
        <w:tab/>
      </w:r>
      <w:r>
        <w:rPr>
          <w:sz w:val="20"/>
          <w:szCs w:val="20"/>
        </w:rPr>
        <w:tab/>
      </w:r>
      <w:r>
        <w:rPr>
          <w:sz w:val="20"/>
          <w:szCs w:val="20"/>
        </w:rPr>
        <w:tab/>
      </w:r>
      <w:r>
        <w:rPr>
          <w:sz w:val="20"/>
          <w:szCs w:val="20"/>
        </w:rPr>
        <w:tab/>
        <w:t>V</w:t>
      </w:r>
      <w:r>
        <w:rPr>
          <w:sz w:val="20"/>
          <w:szCs w:val="20"/>
        </w:rPr>
        <w:t xml:space="preserve">ikki Cryan, </w:t>
      </w:r>
    </w:p>
    <w:p w14:paraId="5579C368" w14:textId="77777777" w:rsidR="003E3C6E" w:rsidRDefault="003E3C6E">
      <w:pPr>
        <w:pStyle w:val="NoSpacing"/>
        <w:ind w:left="1440" w:firstLine="720"/>
        <w:rPr>
          <w:sz w:val="20"/>
          <w:szCs w:val="20"/>
        </w:rPr>
      </w:pPr>
    </w:p>
    <w:p w14:paraId="3B4A62F2" w14:textId="77777777" w:rsidR="003E3C6E" w:rsidRDefault="003E3C6E">
      <w:pPr>
        <w:pStyle w:val="NoSpacing"/>
        <w:ind w:left="1440" w:firstLine="720"/>
        <w:rPr>
          <w:sz w:val="20"/>
          <w:szCs w:val="20"/>
        </w:rPr>
      </w:pPr>
    </w:p>
    <w:p w14:paraId="2FC2A28D" w14:textId="77777777" w:rsidR="003E3C6E" w:rsidRDefault="00571B09">
      <w:pPr>
        <w:jc w:val="center"/>
      </w:pPr>
      <w:r>
        <w:t>An Cathaoirleach, Councillor Lyn Hagin Meade presided</w:t>
      </w:r>
    </w:p>
    <w:p w14:paraId="58E2BD62" w14:textId="77777777" w:rsidR="003E3C6E" w:rsidRDefault="00571B09">
      <w:pPr>
        <w:pStyle w:val="NoSpacing"/>
        <w:jc w:val="center"/>
      </w:pPr>
      <w:r>
        <w:t>Apologies were received from Councillor. Carly Bailey, Councillor. Yvonne Collins &amp; Councillor. Pamala Kearns</w:t>
      </w:r>
    </w:p>
    <w:p w14:paraId="0D88415B" w14:textId="77777777" w:rsidR="003E3C6E" w:rsidRDefault="003E3C6E">
      <w:pPr>
        <w:jc w:val="center"/>
      </w:pPr>
    </w:p>
    <w:p w14:paraId="3F3FF0FD" w14:textId="77777777" w:rsidR="003E3C6E" w:rsidRDefault="003E3C6E"/>
    <w:p w14:paraId="130CE4D7" w14:textId="77777777" w:rsidR="003E3C6E" w:rsidRDefault="003E3C6E"/>
    <w:p w14:paraId="70B3D828" w14:textId="77777777" w:rsidR="003E3C6E" w:rsidRDefault="003E3C6E"/>
    <w:p w14:paraId="3E785E62" w14:textId="77777777" w:rsidR="003E3C6E" w:rsidRDefault="003E3C6E"/>
    <w:p w14:paraId="2AC9A627" w14:textId="77777777" w:rsidR="003E3C6E" w:rsidRDefault="003E3C6E"/>
    <w:p w14:paraId="14F7E3C3" w14:textId="77777777" w:rsidR="003E3C6E" w:rsidRDefault="003E3C6E"/>
    <w:p w14:paraId="04E96F28" w14:textId="77777777" w:rsidR="003E3C6E" w:rsidRDefault="003E3C6E"/>
    <w:p w14:paraId="0A5A17AB" w14:textId="77777777" w:rsidR="003E3C6E" w:rsidRDefault="003E3C6E"/>
    <w:p w14:paraId="3D4AAF32" w14:textId="77777777" w:rsidR="003E3C6E" w:rsidRDefault="00571B09">
      <w:pPr>
        <w:pStyle w:val="Heading3"/>
      </w:pPr>
      <w:r>
        <w:rPr>
          <w:b/>
          <w:u w:val="single"/>
        </w:rPr>
        <w:t>RTFB/337/22 H1/ Item ID:76383-Minutes</w:t>
      </w:r>
    </w:p>
    <w:p w14:paraId="752FF437" w14:textId="77777777" w:rsidR="003E3C6E" w:rsidRDefault="00571B09">
      <w:r>
        <w:t xml:space="preserve">Confirmation and </w:t>
      </w:r>
      <w:r>
        <w:t>Re-affirmation of Minutes of Meeting of 13th September 2022.</w:t>
      </w:r>
    </w:p>
    <w:p w14:paraId="4BB8E721" w14:textId="77777777" w:rsidR="003E3C6E" w:rsidRDefault="00571B09">
      <w:r>
        <w:t>Minutes of South Dublin County Council Rathfarnham/Templeogue/Firhouse/Bohernabreena Area Committee dealing with Housing, Community, Transportation, Planning, Economic Development, Libraries, Cor</w:t>
      </w:r>
      <w:r>
        <w:t>porate, Performance &amp; Change Management, Public Realm, Environment, Water &amp; Drainage held on 13</w:t>
      </w:r>
      <w:r>
        <w:rPr>
          <w:vertAlign w:val="superscript"/>
        </w:rPr>
        <w:t>th</w:t>
      </w:r>
      <w:r>
        <w:t xml:space="preserve"> September 2022 which have been circulated, were submitted, and </w:t>
      </w:r>
      <w:r>
        <w:rPr>
          <w:b/>
        </w:rPr>
        <w:t>APPROVED</w:t>
      </w:r>
      <w:r>
        <w:t xml:space="preserve"> as true record and signed.</w:t>
      </w:r>
    </w:p>
    <w:p w14:paraId="0F87AE4A" w14:textId="77777777" w:rsidR="003E3C6E" w:rsidRDefault="00571B09">
      <w:r>
        <w:t xml:space="preserve">It was proposed by Councillor Lyn Hagin Meade, </w:t>
      </w:r>
      <w:r>
        <w:t xml:space="preserve">seconded by Councillor Ronan McMahon, and </w:t>
      </w:r>
      <w:r>
        <w:rPr>
          <w:b/>
        </w:rPr>
        <w:t>RESOLVED</w:t>
      </w:r>
      <w:r>
        <w:t xml:space="preserve"> “That the recommendations contained in the minutes of 13</w:t>
      </w:r>
      <w:r>
        <w:rPr>
          <w:vertAlign w:val="superscript"/>
        </w:rPr>
        <w:t>th</w:t>
      </w:r>
      <w:r>
        <w:t xml:space="preserve"> September 2022 be </w:t>
      </w:r>
      <w:r>
        <w:rPr>
          <w:b/>
        </w:rPr>
        <w:t>ADOPTED</w:t>
      </w:r>
      <w:r>
        <w:t xml:space="preserve"> and </w:t>
      </w:r>
      <w:r>
        <w:rPr>
          <w:b/>
        </w:rPr>
        <w:t>APPROVED</w:t>
      </w:r>
      <w:r>
        <w:t>.”</w:t>
      </w:r>
    </w:p>
    <w:p w14:paraId="6336036E" w14:textId="77777777" w:rsidR="003E3C6E" w:rsidRDefault="00571B09">
      <w:hyperlink r:id="rId7" w:history="1">
        <w:r>
          <w:rPr>
            <w:rStyle w:val="Hyperlink"/>
          </w:rPr>
          <w:t>H1 Minutes</w:t>
        </w:r>
      </w:hyperlink>
    </w:p>
    <w:p w14:paraId="2A2E75CB" w14:textId="77777777" w:rsidR="003E3C6E" w:rsidRDefault="00571B09">
      <w:pPr>
        <w:pStyle w:val="Heading2"/>
      </w:pPr>
      <w:r>
        <w:rPr>
          <w:b/>
          <w:u w:val="single"/>
        </w:rPr>
        <w:t>RTFB/338/22 - Questions</w:t>
      </w:r>
    </w:p>
    <w:p w14:paraId="5369B6A0" w14:textId="77777777" w:rsidR="003E3C6E" w:rsidRDefault="00571B09">
      <w:r>
        <w:t xml:space="preserve">It was proposed by Councillor Lyn Hagin Meade, seconded by Councillor Alan Edge, and </w:t>
      </w:r>
      <w:r>
        <w:rPr>
          <w:b/>
        </w:rPr>
        <w:t>RESOLVED</w:t>
      </w:r>
      <w:r>
        <w:t xml:space="preserve"> “That pursuant to Standing Order No. 13 that Questions 1 - 6 be </w:t>
      </w:r>
      <w:r>
        <w:rPr>
          <w:b/>
        </w:rPr>
        <w:t>ADOPTED</w:t>
      </w:r>
      <w:r>
        <w:t xml:space="preserve"> and </w:t>
      </w:r>
      <w:r>
        <w:rPr>
          <w:b/>
        </w:rPr>
        <w:t>APPROVED</w:t>
      </w:r>
      <w:r>
        <w:rPr>
          <w:bCs/>
        </w:rPr>
        <w:t xml:space="preserve">. </w:t>
      </w:r>
    </w:p>
    <w:p w14:paraId="198FF5B7" w14:textId="77777777" w:rsidR="003E3C6E" w:rsidRDefault="003E3C6E"/>
    <w:p w14:paraId="42D21BF0" w14:textId="77777777" w:rsidR="003E3C6E" w:rsidRDefault="00571B09">
      <w:pPr>
        <w:pStyle w:val="Heading2"/>
        <w:jc w:val="center"/>
        <w:rPr>
          <w:b/>
          <w:bCs/>
          <w:sz w:val="28"/>
          <w:szCs w:val="28"/>
        </w:rPr>
      </w:pPr>
      <w:r>
        <w:rPr>
          <w:b/>
          <w:bCs/>
          <w:sz w:val="28"/>
          <w:szCs w:val="28"/>
        </w:rPr>
        <w:t>Performance Change Management</w:t>
      </w:r>
    </w:p>
    <w:p w14:paraId="11869158" w14:textId="77777777" w:rsidR="003E3C6E" w:rsidRDefault="00571B09">
      <w:pPr>
        <w:pStyle w:val="Heading3"/>
      </w:pPr>
      <w:r>
        <w:rPr>
          <w:b/>
          <w:u w:val="single"/>
        </w:rPr>
        <w:t>RTFB/339/C1 Item ID:76390-Correspondence</w:t>
      </w:r>
    </w:p>
    <w:p w14:paraId="7282978F" w14:textId="77777777" w:rsidR="003E3C6E" w:rsidRDefault="00571B09">
      <w:r>
        <w:t>Correspondence (No Business)</w:t>
      </w:r>
    </w:p>
    <w:p w14:paraId="16FD4ACE" w14:textId="77777777" w:rsidR="003E3C6E" w:rsidRDefault="00571B09">
      <w:pPr>
        <w:pStyle w:val="Heading3"/>
      </w:pPr>
      <w:r>
        <w:rPr>
          <w:b/>
          <w:u w:val="single"/>
        </w:rPr>
        <w:t>RTFB/340/H2 Item ID:76403- New Works</w:t>
      </w:r>
    </w:p>
    <w:p w14:paraId="0E2B6C13" w14:textId="77777777" w:rsidR="003E3C6E" w:rsidRDefault="00571B09">
      <w:r>
        <w:t>New Works (No Business)</w:t>
      </w:r>
    </w:p>
    <w:p w14:paraId="32DDC0F6" w14:textId="77777777" w:rsidR="003E3C6E" w:rsidRDefault="00571B09">
      <w:pPr>
        <w:pStyle w:val="Heading2"/>
        <w:jc w:val="center"/>
        <w:rPr>
          <w:b/>
          <w:bCs/>
          <w:sz w:val="28"/>
          <w:szCs w:val="28"/>
        </w:rPr>
      </w:pPr>
      <w:r>
        <w:rPr>
          <w:b/>
          <w:bCs/>
          <w:sz w:val="28"/>
          <w:szCs w:val="28"/>
        </w:rPr>
        <w:t>Corporate Support</w:t>
      </w:r>
    </w:p>
    <w:p w14:paraId="00406FB8" w14:textId="77777777" w:rsidR="003E3C6E" w:rsidRDefault="00571B09">
      <w:pPr>
        <w:pStyle w:val="Heading3"/>
      </w:pPr>
      <w:r>
        <w:rPr>
          <w:b/>
          <w:u w:val="single"/>
        </w:rPr>
        <w:t>RTFB/341/Q1/Item ID:76410- 300k Firhouse/Bohernabreena</w:t>
      </w:r>
    </w:p>
    <w:p w14:paraId="430A8ADC" w14:textId="77777777" w:rsidR="003E3C6E" w:rsidRDefault="00571B09">
      <w:r>
        <w:t>Proposed by Councillor</w:t>
      </w:r>
      <w:r>
        <w:t xml:space="preserve"> Brian Lawlor</w:t>
      </w:r>
    </w:p>
    <w:p w14:paraId="067DE96D" w14:textId="77777777" w:rsidR="003E3C6E" w:rsidRDefault="00571B09">
      <w:r>
        <w:t>To ask the chief executive for an update on one of the projects that was successful in the 300k Firhouse/Bohernabreena ward. The Nature Trail along the river Dodder which received 926 votes €20,000?</w:t>
      </w:r>
    </w:p>
    <w:p w14:paraId="2770B1BF" w14:textId="77777777" w:rsidR="003E3C6E" w:rsidRDefault="00571B09">
      <w:r>
        <w:t> </w:t>
      </w:r>
      <w:r>
        <w:rPr>
          <w:b/>
        </w:rPr>
        <w:t>REPLY:</w:t>
      </w:r>
    </w:p>
    <w:p w14:paraId="295FBA3D" w14:textId="77777777" w:rsidR="003E3C6E" w:rsidRDefault="00571B09">
      <w:r>
        <w:t>This work was completed.</w:t>
      </w:r>
    </w:p>
    <w:p w14:paraId="5878856F" w14:textId="77777777" w:rsidR="003E3C6E" w:rsidRDefault="00571B09">
      <w:r>
        <w:t>It involve</w:t>
      </w:r>
      <w:r>
        <w:t>d the installation of nature trail signage at a number of locations along the Dodder, as well as the creation and installation of a viewing platform with a view of the bridge and waterfall at Old Bawn.  </w:t>
      </w:r>
    </w:p>
    <w:p w14:paraId="22A3D3E9" w14:textId="77777777" w:rsidR="003E3C6E" w:rsidRDefault="00571B09">
      <w:pPr>
        <w:pStyle w:val="Heading3"/>
      </w:pPr>
      <w:r>
        <w:rPr>
          <w:b/>
          <w:u w:val="single"/>
        </w:rPr>
        <w:t>RTFB/342/ C2 Item ID:76386 - Correspondence</w:t>
      </w:r>
    </w:p>
    <w:p w14:paraId="02054A4B" w14:textId="77777777" w:rsidR="003E3C6E" w:rsidRDefault="00571B09">
      <w:r>
        <w:t>Correspo</w:t>
      </w:r>
      <w:r>
        <w:t>ndence (No Business)</w:t>
      </w:r>
    </w:p>
    <w:p w14:paraId="1FFFDF03" w14:textId="77777777" w:rsidR="003E3C6E" w:rsidRDefault="00571B09">
      <w:pPr>
        <w:pStyle w:val="Heading3"/>
      </w:pPr>
      <w:r>
        <w:rPr>
          <w:b/>
          <w:u w:val="single"/>
        </w:rPr>
        <w:t>RTFB/343/H3 Item ID:76398 - New works</w:t>
      </w:r>
    </w:p>
    <w:p w14:paraId="361B3FAC" w14:textId="77777777" w:rsidR="003E3C6E" w:rsidRDefault="00571B09">
      <w:r>
        <w:t>New Works (No Business)</w:t>
      </w:r>
    </w:p>
    <w:p w14:paraId="4E668233" w14:textId="77777777" w:rsidR="003E3C6E" w:rsidRDefault="00571B09">
      <w:pPr>
        <w:pStyle w:val="Heading3"/>
        <w:rPr>
          <w:b/>
          <w:bCs/>
          <w:u w:val="single"/>
        </w:rPr>
      </w:pPr>
      <w:r>
        <w:rPr>
          <w:b/>
          <w:bCs/>
          <w:u w:val="single"/>
        </w:rPr>
        <w:t>RTFB/344/ M1/ Item ID:76298-Bus Route improvement</w:t>
      </w:r>
    </w:p>
    <w:p w14:paraId="4D9DBAC3" w14:textId="77777777" w:rsidR="003E3C6E" w:rsidRDefault="00571B09">
      <w:r>
        <w:t>Proposed by Councillor Alan Edge &amp; Seconded by Councillor Lyn Hagin Meade</w:t>
      </w:r>
    </w:p>
    <w:p w14:paraId="3712BBAF" w14:textId="77777777" w:rsidR="003E3C6E" w:rsidRDefault="00571B09">
      <w:r>
        <w:lastRenderedPageBreak/>
        <w:t>That this Area Committee write to the Minister fo</w:t>
      </w:r>
      <w:r>
        <w:t>r Transport, NTA and Dublin Bus to demand that improvements are made to the 17, 75 and 175 bus routes following considerable hardship caused to residents in this area recently by late or cancelled bus services. </w:t>
      </w:r>
    </w:p>
    <w:p w14:paraId="64B6F12E" w14:textId="77777777" w:rsidR="003E3C6E" w:rsidRDefault="00571B09">
      <w:r>
        <w:t xml:space="preserve">The Following Report from the Chief </w:t>
      </w:r>
      <w:r>
        <w:t>Executive was Read:</w:t>
      </w:r>
    </w:p>
    <w:p w14:paraId="594F4BEC" w14:textId="77777777" w:rsidR="003E3C6E" w:rsidRDefault="00571B09">
      <w:r>
        <w:t>If the Motion is passed, a letter will be issued to the Minister for Transport and the NTA in this regard and the response circulated to the Members.</w:t>
      </w:r>
    </w:p>
    <w:p w14:paraId="5220913F" w14:textId="77777777" w:rsidR="003E3C6E" w:rsidRDefault="00571B09">
      <w:pPr>
        <w:ind w:left="1440"/>
      </w:pPr>
      <w:r>
        <w:t xml:space="preserve">An Amendment for this Motion was Proposed by Councillor Ronan McMahon and     </w:t>
      </w:r>
      <w:r>
        <w:t xml:space="preserve">Seconded by Councillor Emma Murphy which was unanimously </w:t>
      </w:r>
      <w:r>
        <w:rPr>
          <w:b/>
          <w:bCs/>
        </w:rPr>
        <w:t>Agreed.</w:t>
      </w:r>
    </w:p>
    <w:p w14:paraId="46710909" w14:textId="77777777" w:rsidR="003E3C6E" w:rsidRDefault="00571B09">
      <w:r>
        <w:t>Following contributions from councillors Alan Edge, Laura Donaghy, Ronan McMahon, Emma Murphy &amp; Lyn Hagin Meade, Mary Maguire Senior Executive Officer, responded to queries raised and the rep</w:t>
      </w:r>
      <w:r>
        <w:t xml:space="preserve">ort was </w:t>
      </w:r>
      <w:r>
        <w:rPr>
          <w:b/>
          <w:bCs/>
        </w:rPr>
        <w:t>NOTED.</w:t>
      </w:r>
      <w:r>
        <w:t xml:space="preserve"> </w:t>
      </w:r>
    </w:p>
    <w:p w14:paraId="79746E5D" w14:textId="77777777" w:rsidR="003E3C6E" w:rsidRDefault="003E3C6E"/>
    <w:p w14:paraId="02BAECA9" w14:textId="77777777" w:rsidR="003E3C6E" w:rsidRDefault="003E3C6E"/>
    <w:p w14:paraId="5815C112" w14:textId="77777777" w:rsidR="003E3C6E" w:rsidRDefault="00571B09">
      <w:pPr>
        <w:pStyle w:val="Heading2"/>
        <w:jc w:val="center"/>
        <w:rPr>
          <w:b/>
          <w:bCs/>
          <w:sz w:val="28"/>
          <w:szCs w:val="28"/>
        </w:rPr>
      </w:pPr>
      <w:r>
        <w:rPr>
          <w:b/>
          <w:bCs/>
          <w:sz w:val="28"/>
          <w:szCs w:val="28"/>
        </w:rPr>
        <w:t>Public Realm</w:t>
      </w:r>
    </w:p>
    <w:p w14:paraId="559CB9CA" w14:textId="77777777" w:rsidR="003E3C6E" w:rsidRDefault="00571B09">
      <w:pPr>
        <w:pStyle w:val="Heading3"/>
      </w:pPr>
      <w:r>
        <w:rPr>
          <w:b/>
          <w:u w:val="single"/>
        </w:rPr>
        <w:t>RTFB/345/ Q2 Item ID:75809- Bus stop Kimmage Road West</w:t>
      </w:r>
    </w:p>
    <w:p w14:paraId="78905A96" w14:textId="77777777" w:rsidR="003E3C6E" w:rsidRDefault="00571B09">
      <w:r>
        <w:t>Proposed by Councillor Carly Bailey</w:t>
      </w:r>
    </w:p>
    <w:p w14:paraId="54F03563" w14:textId="77777777" w:rsidR="003E3C6E" w:rsidRDefault="00571B09">
      <w:r>
        <w:t xml:space="preserve">To ask the manager for an update on a request I made for a public bin to be installed at Bus Stop 1090 on the Kimmage Road West, near </w:t>
      </w:r>
      <w:r>
        <w:t>to the KCR junction. I made this request some time ago and note that Dublin City Council have a bin on the opposite side of the road at Bus Stop 2437...</w:t>
      </w:r>
    </w:p>
    <w:p w14:paraId="1E3CEB69" w14:textId="77777777" w:rsidR="003E3C6E" w:rsidRDefault="00571B09">
      <w:r>
        <w:t> </w:t>
      </w:r>
      <w:r>
        <w:rPr>
          <w:b/>
        </w:rPr>
        <w:t>REPLY:</w:t>
      </w:r>
    </w:p>
    <w:p w14:paraId="221FE9D2" w14:textId="77777777" w:rsidR="003E3C6E" w:rsidRDefault="00571B09">
      <w:r>
        <w:t>Arrangements will be made to install a litter bin at this location, at bus stop 1090 on Kimmage</w:t>
      </w:r>
      <w:r>
        <w:t xml:space="preserve"> Road West near Kimmage Crossroads.</w:t>
      </w:r>
    </w:p>
    <w:p w14:paraId="3D59EC7D" w14:textId="77777777" w:rsidR="003E3C6E" w:rsidRDefault="003E3C6E"/>
    <w:p w14:paraId="3DD25106" w14:textId="77777777" w:rsidR="003E3C6E" w:rsidRDefault="00571B09">
      <w:pPr>
        <w:pStyle w:val="Heading3"/>
      </w:pPr>
      <w:r>
        <w:rPr>
          <w:b/>
          <w:u w:val="single"/>
        </w:rPr>
        <w:t>RTFB/346/22 Q3/1022 Item ID:76123-Cruagh Cemetery</w:t>
      </w:r>
    </w:p>
    <w:p w14:paraId="487B364F" w14:textId="77777777" w:rsidR="003E3C6E" w:rsidRDefault="00571B09">
      <w:r>
        <w:t>Proposed by Councillor Emma Murphy</w:t>
      </w:r>
    </w:p>
    <w:p w14:paraId="39DF5A74" w14:textId="77777777" w:rsidR="003E3C6E" w:rsidRDefault="00571B09">
      <w:r>
        <w:t>To ask the Council to provide details on the schedule for cleaning and maintenance of Cruagh cemetery?</w:t>
      </w:r>
    </w:p>
    <w:p w14:paraId="489DE13E" w14:textId="77777777" w:rsidR="003E3C6E" w:rsidRDefault="00571B09">
      <w:r>
        <w:rPr>
          <w:b/>
        </w:rPr>
        <w:t>REPLY:</w:t>
      </w:r>
    </w:p>
    <w:p w14:paraId="6BD6DDD7" w14:textId="77777777" w:rsidR="003E3C6E" w:rsidRDefault="00571B09">
      <w:r>
        <w:t xml:space="preserve">Cruagh burial ground is </w:t>
      </w:r>
      <w:r>
        <w:t>inspected regularly by Public Realm supervisory staff with maintenance works scheduled as required following those inspections.  In general, the burial ground is cleaned weekly, and grass is cut monthly throughout the grass cutting season.  The waste bunke</w:t>
      </w:r>
      <w:r>
        <w:t>r is emptied and cleaned on a regular basis as determined through the regular inspections.</w:t>
      </w:r>
    </w:p>
    <w:p w14:paraId="2D096489" w14:textId="77777777" w:rsidR="003E3C6E" w:rsidRDefault="003E3C6E"/>
    <w:p w14:paraId="5C62B71B" w14:textId="77777777" w:rsidR="003E3C6E" w:rsidRDefault="003E3C6E"/>
    <w:p w14:paraId="521770C2" w14:textId="77777777" w:rsidR="003E3C6E" w:rsidRDefault="003E3C6E"/>
    <w:p w14:paraId="684D962B" w14:textId="77777777" w:rsidR="003E3C6E" w:rsidRDefault="00571B09">
      <w:pPr>
        <w:pStyle w:val="Heading3"/>
      </w:pPr>
      <w:r>
        <w:rPr>
          <w:b/>
          <w:u w:val="single"/>
        </w:rPr>
        <w:t>RTFB/347/Q4/ Item ID:76428-Tree maintenance Programme</w:t>
      </w:r>
    </w:p>
    <w:p w14:paraId="0386EBB5" w14:textId="77777777" w:rsidR="003E3C6E" w:rsidRDefault="00571B09">
      <w:r>
        <w:t>Proposed by Councillor Lynn. McCrave</w:t>
      </w:r>
    </w:p>
    <w:p w14:paraId="6A0D2A6F" w14:textId="77777777" w:rsidR="003E3C6E" w:rsidRDefault="00571B09">
      <w:r>
        <w:lastRenderedPageBreak/>
        <w:t>To ask the Chief Executive to include Templeogue Road between Templeogu</w:t>
      </w:r>
      <w:r>
        <w:t>e Wood Lane and Templeogue Bridge opposite Cheeverstown House in their next tree maintenance programme.</w:t>
      </w:r>
    </w:p>
    <w:p w14:paraId="1621E08F" w14:textId="77777777" w:rsidR="003E3C6E" w:rsidRDefault="00571B09">
      <w:pPr>
        <w:rPr>
          <w:b/>
          <w:bCs/>
        </w:rPr>
      </w:pPr>
      <w:r>
        <w:rPr>
          <w:b/>
          <w:bCs/>
        </w:rPr>
        <w:t>REPLY:</w:t>
      </w:r>
    </w:p>
    <w:p w14:paraId="2CB08792" w14:textId="77777777" w:rsidR="003E3C6E" w:rsidRDefault="00571B09">
      <w:r>
        <w:t>The trees at this location, on Templeogue Road between Templeogue Wood Lane and Templeogue bridge, have been listed for inspection.  If maintenan</w:t>
      </w:r>
      <w:r>
        <w:t>ce works are found to be required, then this will be included in the next 3 year tree maintenance programme for the period 2023 to 2025.</w:t>
      </w:r>
    </w:p>
    <w:p w14:paraId="0B4DB9AB" w14:textId="77777777" w:rsidR="003E3C6E" w:rsidRDefault="00571B09">
      <w:pPr>
        <w:pStyle w:val="Heading3"/>
      </w:pPr>
      <w:r>
        <w:rPr>
          <w:b/>
          <w:u w:val="single"/>
        </w:rPr>
        <w:t>RTFB/348/ Q5 Item ID:76417- Removal of Tree stump Glendoher</w:t>
      </w:r>
    </w:p>
    <w:p w14:paraId="3FD88F7E" w14:textId="77777777" w:rsidR="003E3C6E" w:rsidRDefault="00571B09">
      <w:r>
        <w:t>Proposed by Councillor David McManus</w:t>
      </w:r>
    </w:p>
    <w:p w14:paraId="72059B5A" w14:textId="77777777" w:rsidR="003E3C6E" w:rsidRDefault="00571B09">
      <w:r>
        <w:t xml:space="preserve">To ask the Chief </w:t>
      </w:r>
      <w:r>
        <w:t>Executive to remove a large tree stump in place since 2020, outside 11 Glendoher Drive in Rathfarnham? The stump impedes access to cars due to its size.</w:t>
      </w:r>
    </w:p>
    <w:p w14:paraId="5C25CFF1" w14:textId="77777777" w:rsidR="003E3C6E" w:rsidRDefault="00571B09">
      <w:r>
        <w:t> </w:t>
      </w:r>
      <w:r>
        <w:rPr>
          <w:b/>
        </w:rPr>
        <w:t>REPLY:</w:t>
      </w:r>
    </w:p>
    <w:p w14:paraId="31A74152" w14:textId="77777777" w:rsidR="003E3C6E" w:rsidRDefault="00571B09">
      <w:r>
        <w:t>The tree stump at the address given on Glendoher Drive has been listed for removal.  Tree stump</w:t>
      </w:r>
      <w:r>
        <w:t xml:space="preserve"> removals are due to commence in November, the programme of removals will be completed over the winter months.</w:t>
      </w:r>
    </w:p>
    <w:p w14:paraId="7881A86C" w14:textId="77777777" w:rsidR="003E3C6E" w:rsidRDefault="00571B09">
      <w:pPr>
        <w:pStyle w:val="Heading3"/>
      </w:pPr>
      <w:r>
        <w:rPr>
          <w:b/>
          <w:u w:val="single"/>
        </w:rPr>
        <w:t>RTFB/349/C3 Item ID:76392 - Correspondence</w:t>
      </w:r>
    </w:p>
    <w:p w14:paraId="21273BEF" w14:textId="77777777" w:rsidR="003E3C6E" w:rsidRDefault="00571B09">
      <w:r>
        <w:t>Correspondence (No Business)</w:t>
      </w:r>
    </w:p>
    <w:p w14:paraId="79330DAC" w14:textId="77777777" w:rsidR="003E3C6E" w:rsidRDefault="00571B09">
      <w:pPr>
        <w:pStyle w:val="Heading3"/>
      </w:pPr>
      <w:r>
        <w:rPr>
          <w:b/>
          <w:u w:val="single"/>
        </w:rPr>
        <w:t>RTFB/350/ H4 Item ID:76405- New Works</w:t>
      </w:r>
    </w:p>
    <w:p w14:paraId="36A0751F" w14:textId="77777777" w:rsidR="003E3C6E" w:rsidRDefault="00571B09">
      <w:r>
        <w:t>New Works (No Business)</w:t>
      </w:r>
    </w:p>
    <w:p w14:paraId="44BA06FF" w14:textId="77777777" w:rsidR="003E3C6E" w:rsidRDefault="00571B09">
      <w:pPr>
        <w:pStyle w:val="Heading3"/>
      </w:pPr>
      <w:r>
        <w:rPr>
          <w:b/>
          <w:u w:val="single"/>
        </w:rPr>
        <w:t>RTFB/351/M2</w:t>
      </w:r>
      <w:r>
        <w:rPr>
          <w:b/>
          <w:u w:val="single"/>
        </w:rPr>
        <w:t xml:space="preserve"> Item ID:76462-Litter Bins Stocking Avenue</w:t>
      </w:r>
    </w:p>
    <w:p w14:paraId="2FAB2B38" w14:textId="77777777" w:rsidR="003E3C6E" w:rsidRDefault="00571B09">
      <w:r>
        <w:t>Proposed by Councillor Lyn Hagin Meade &amp; Seconded by Councillor Ronan McMahon</w:t>
      </w:r>
    </w:p>
    <w:p w14:paraId="54A5E13A" w14:textId="77777777" w:rsidR="003E3C6E" w:rsidRDefault="00571B09">
      <w:r>
        <w:t xml:space="preserve">To ask for the provision of new litter bins adjacent to bus stops 6278 and 6287 on Stocking Avenue near the entrance to Whitepines and </w:t>
      </w:r>
      <w:r>
        <w:t>Tesco Whitepines. It has been brought to my attention that there is a significant increase in littering in this area recently. Residents are currently picking up litter from the main road and in the shrubbery in this area on a daily basis.</w:t>
      </w:r>
      <w:r>
        <w:rPr>
          <w:b/>
        </w:rPr>
        <w:t xml:space="preserve"> </w:t>
      </w:r>
    </w:p>
    <w:p w14:paraId="7ABE5EC2" w14:textId="77777777" w:rsidR="003E3C6E" w:rsidRDefault="00571B09">
      <w:r>
        <w:rPr>
          <w:b/>
        </w:rPr>
        <w:t>The Following R</w:t>
      </w:r>
      <w:r>
        <w:rPr>
          <w:b/>
        </w:rPr>
        <w:t>eport from the Chief Executive was Read:</w:t>
      </w:r>
    </w:p>
    <w:p w14:paraId="74463FDE" w14:textId="77777777" w:rsidR="003E3C6E" w:rsidRDefault="00571B09">
      <w:r>
        <w:t>Arrangements will be made to provide litter bins at the 2 locations mentioned, on Stocking Avenue at Whitepines, in the coming weeks.</w:t>
      </w:r>
    </w:p>
    <w:p w14:paraId="460D308B" w14:textId="77777777" w:rsidR="003E3C6E" w:rsidRDefault="00571B09">
      <w:r>
        <w:t xml:space="preserve">Following contributions from Councillor Lyn Hagin Meade and the report was </w:t>
      </w:r>
      <w:r>
        <w:rPr>
          <w:b/>
          <w:bCs/>
        </w:rPr>
        <w:t>NOTED</w:t>
      </w:r>
      <w:r>
        <w:t>.</w:t>
      </w:r>
      <w:r>
        <w:t xml:space="preserve"> </w:t>
      </w:r>
    </w:p>
    <w:p w14:paraId="030C18F2" w14:textId="77777777" w:rsidR="003E3C6E" w:rsidRDefault="003E3C6E"/>
    <w:p w14:paraId="0225A43B" w14:textId="77777777" w:rsidR="003E3C6E" w:rsidRDefault="003E3C6E"/>
    <w:p w14:paraId="791A1445" w14:textId="77777777" w:rsidR="003E3C6E" w:rsidRDefault="003E3C6E"/>
    <w:p w14:paraId="78888BAD" w14:textId="77777777" w:rsidR="003E3C6E" w:rsidRDefault="003E3C6E"/>
    <w:p w14:paraId="296364B5" w14:textId="77777777" w:rsidR="003E3C6E" w:rsidRDefault="003E3C6E"/>
    <w:p w14:paraId="651B4D24" w14:textId="77777777" w:rsidR="003E3C6E" w:rsidRDefault="003E3C6E"/>
    <w:p w14:paraId="636B52AA" w14:textId="77777777" w:rsidR="003E3C6E" w:rsidRDefault="00571B09">
      <w:pPr>
        <w:pStyle w:val="Heading3"/>
      </w:pPr>
      <w:r>
        <w:rPr>
          <w:b/>
          <w:u w:val="single"/>
        </w:rPr>
        <w:t>RTFB/352/M3/ Item ID:75897 – Play Area Glendown</w:t>
      </w:r>
    </w:p>
    <w:p w14:paraId="274F35E0" w14:textId="77777777" w:rsidR="003E3C6E" w:rsidRDefault="00571B09">
      <w:r>
        <w:t>Submitted by Councillor Pamela Kearns</w:t>
      </w:r>
    </w:p>
    <w:p w14:paraId="24D29E5B" w14:textId="77777777" w:rsidR="003E3C6E" w:rsidRDefault="00571B09">
      <w:r>
        <w:t xml:space="preserve">That this committee calls on the manager to install a railing around the Glendown children's play space at the junction of Glendown road and </w:t>
      </w:r>
      <w:r>
        <w:t xml:space="preserve">Templeville Road. This is an issue I raised when the </w:t>
      </w:r>
      <w:r>
        <w:lastRenderedPageBreak/>
        <w:t>proposal for play space was first brought to council, and it continues to be a matter of grave concern to the parents of young children that visit the play area.</w:t>
      </w:r>
    </w:p>
    <w:p w14:paraId="3F11C394" w14:textId="77777777" w:rsidR="003E3C6E" w:rsidRDefault="00571B09">
      <w:r>
        <w:t> In the absence of Councillor Pamela Kear</w:t>
      </w:r>
      <w:r>
        <w:t xml:space="preserve">ns this </w:t>
      </w:r>
      <w:r>
        <w:rPr>
          <w:b/>
          <w:bCs/>
        </w:rPr>
        <w:t>Motion FELL</w:t>
      </w:r>
    </w:p>
    <w:p w14:paraId="2788D949" w14:textId="77777777" w:rsidR="003E3C6E" w:rsidRDefault="00571B09">
      <w:pPr>
        <w:pStyle w:val="Heading3"/>
      </w:pPr>
      <w:r>
        <w:rPr>
          <w:b/>
          <w:u w:val="single"/>
        </w:rPr>
        <w:t>RTFB/353/ M4 Item ID:76060 – Installation of Bins Dodder Valley Park</w:t>
      </w:r>
    </w:p>
    <w:p w14:paraId="48049B2A" w14:textId="77777777" w:rsidR="003E3C6E" w:rsidRDefault="00571B09">
      <w:r>
        <w:t>Proposed by Councillor Alan Edge &amp; Seconded by Councillor Lyn Hagin Meade</w:t>
      </w:r>
    </w:p>
    <w:p w14:paraId="73C16555" w14:textId="77777777" w:rsidR="003E3C6E" w:rsidRDefault="00571B09">
      <w:r>
        <w:t>That a timetable is provided for the installation of much needed bins in Dodder Valley Park a</w:t>
      </w:r>
      <w:r>
        <w:t>s the situation at present is unacceptable.</w:t>
      </w:r>
    </w:p>
    <w:p w14:paraId="5D596E3B" w14:textId="77777777" w:rsidR="003E3C6E" w:rsidRDefault="00571B09">
      <w:r>
        <w:rPr>
          <w:b/>
        </w:rPr>
        <w:t>The Following Report from the Chief Executive was Read:</w:t>
      </w:r>
    </w:p>
    <w:p w14:paraId="4AE6AD1E" w14:textId="77777777" w:rsidR="003E3C6E" w:rsidRDefault="00571B09">
      <w:r>
        <w:t>Litter bins are currently in place at the following locations servicing Dodder Valley Park -</w:t>
      </w:r>
    </w:p>
    <w:p w14:paraId="0E8C3004" w14:textId="77777777" w:rsidR="003E3C6E" w:rsidRDefault="00571B09">
      <w:pPr>
        <w:numPr>
          <w:ilvl w:val="0"/>
          <w:numId w:val="2"/>
        </w:numPr>
        <w:spacing w:after="0"/>
        <w:ind w:left="357" w:hanging="357"/>
      </w:pPr>
      <w:r>
        <w:t xml:space="preserve">At the pedestrian entrance to the park from Old Bawn </w:t>
      </w:r>
      <w:r>
        <w:t>Road, </w:t>
      </w:r>
    </w:p>
    <w:p w14:paraId="331AD44F" w14:textId="77777777" w:rsidR="003E3C6E" w:rsidRDefault="00571B09">
      <w:pPr>
        <w:numPr>
          <w:ilvl w:val="0"/>
          <w:numId w:val="1"/>
        </w:numPr>
        <w:spacing w:after="0"/>
        <w:ind w:left="357" w:hanging="357"/>
      </w:pPr>
      <w:r>
        <w:t>In the car park adjacent to the Old Bawn sports pavilion,</w:t>
      </w:r>
    </w:p>
    <w:p w14:paraId="274F9FC9" w14:textId="77777777" w:rsidR="003E3C6E" w:rsidRDefault="00571B09">
      <w:pPr>
        <w:numPr>
          <w:ilvl w:val="0"/>
          <w:numId w:val="1"/>
        </w:numPr>
        <w:spacing w:after="0"/>
        <w:ind w:left="357" w:hanging="357"/>
      </w:pPr>
      <w:r>
        <w:t>At two locations beside the sports pavilion itself,</w:t>
      </w:r>
    </w:p>
    <w:p w14:paraId="34B1A7A1" w14:textId="77777777" w:rsidR="003E3C6E" w:rsidRDefault="00571B09">
      <w:pPr>
        <w:numPr>
          <w:ilvl w:val="0"/>
          <w:numId w:val="1"/>
        </w:numPr>
        <w:spacing w:after="0"/>
        <w:ind w:left="357" w:hanging="357"/>
      </w:pPr>
      <w:r>
        <w:t>At the Seskin View Road entrance to the park,</w:t>
      </w:r>
    </w:p>
    <w:p w14:paraId="1E789B84" w14:textId="77777777" w:rsidR="003E3C6E" w:rsidRDefault="00571B09">
      <w:pPr>
        <w:numPr>
          <w:ilvl w:val="0"/>
          <w:numId w:val="1"/>
        </w:numPr>
        <w:spacing w:after="0"/>
        <w:ind w:left="357" w:hanging="357"/>
      </w:pPr>
      <w:r>
        <w:t>At the pedestrian entrance to the park beside the Firhouse Road car park,</w:t>
      </w:r>
    </w:p>
    <w:p w14:paraId="13F2CA22" w14:textId="77777777" w:rsidR="003E3C6E" w:rsidRDefault="00571B09">
      <w:pPr>
        <w:numPr>
          <w:ilvl w:val="0"/>
          <w:numId w:val="1"/>
        </w:numPr>
        <w:spacing w:after="0"/>
        <w:ind w:left="357" w:hanging="357"/>
      </w:pPr>
      <w:r>
        <w:t>At the bus stop bes</w:t>
      </w:r>
      <w:r>
        <w:t>ide the Firhouse Road car park,</w:t>
      </w:r>
    </w:p>
    <w:p w14:paraId="64413026" w14:textId="77777777" w:rsidR="003E3C6E" w:rsidRDefault="00571B09">
      <w:pPr>
        <w:numPr>
          <w:ilvl w:val="0"/>
          <w:numId w:val="1"/>
        </w:numPr>
        <w:spacing w:after="0"/>
        <w:ind w:left="357" w:hanging="357"/>
      </w:pPr>
      <w:r>
        <w:t>At the Cherryfield car park entrance to the park.</w:t>
      </w:r>
    </w:p>
    <w:p w14:paraId="33E10BAE" w14:textId="77777777" w:rsidR="003E3C6E" w:rsidRDefault="00571B09">
      <w:r>
        <w:t>There are eight litter bins at the locations listed above.  It is proposed to provide additional litter bins at approximately six selected locations within the park between O</w:t>
      </w:r>
      <w:r>
        <w:t xml:space="preserve">ld Bawn and Cherryfield.  The locations to be chosen will focus on areas where seating has been provided including the plaza type areas at the Firhouse weir and at the junction of Firhouse Road and the Spawell link road.  These additional litter bins will </w:t>
      </w:r>
      <w:r>
        <w:t>be installed in the coming weeks.</w:t>
      </w:r>
    </w:p>
    <w:p w14:paraId="5B89DEF0" w14:textId="77777777" w:rsidR="003E3C6E" w:rsidRDefault="00571B09">
      <w:r>
        <w:rPr>
          <w:bCs/>
        </w:rPr>
        <w:t xml:space="preserve">Following Contributions from Councillor Alan Edge, Emma Murphy &amp; Ronan McMahon, Leo Magee Senior Engineer responded to queries raised and the Report was </w:t>
      </w:r>
      <w:r>
        <w:rPr>
          <w:b/>
        </w:rPr>
        <w:t>NOTED</w:t>
      </w:r>
    </w:p>
    <w:p w14:paraId="533A7707" w14:textId="77777777" w:rsidR="003E3C6E" w:rsidRDefault="00571B09">
      <w:pPr>
        <w:pStyle w:val="Heading3"/>
      </w:pPr>
      <w:r>
        <w:rPr>
          <w:b/>
          <w:u w:val="single"/>
        </w:rPr>
        <w:t>RTFB/354/M5 Item ID:76116- Tree Management works</w:t>
      </w:r>
    </w:p>
    <w:p w14:paraId="04F51938" w14:textId="77777777" w:rsidR="003E3C6E" w:rsidRDefault="00571B09">
      <w:r>
        <w:t>Submitted by C</w:t>
      </w:r>
      <w:r>
        <w:t>ouncillor Yvonne Collins</w:t>
      </w:r>
    </w:p>
    <w:p w14:paraId="49D52C5F" w14:textId="77777777" w:rsidR="003E3C6E" w:rsidRDefault="00571B09">
      <w:r>
        <w:t>That this council undertakes to complete the tree management works agreed, in or around April 2021, in relation to the silver Birch trees at the boundary of Tymon Park and 2 Rushbrook View in order to prevent further damage being d</w:t>
      </w:r>
      <w:r>
        <w:t>one to the boundary wall of Tymon Park and 2 Rushbrook View.</w:t>
      </w:r>
    </w:p>
    <w:p w14:paraId="121406BD" w14:textId="77777777" w:rsidR="003E3C6E" w:rsidRDefault="00571B09">
      <w:r>
        <w:br/>
      </w:r>
      <w:r>
        <w:t xml:space="preserve"> In the Absence of Councillor Yvonne Collins this </w:t>
      </w:r>
      <w:r>
        <w:rPr>
          <w:b/>
          <w:bCs/>
        </w:rPr>
        <w:t>Motion FELL</w:t>
      </w:r>
    </w:p>
    <w:p w14:paraId="25534C6A" w14:textId="77777777" w:rsidR="003E3C6E" w:rsidRDefault="003E3C6E"/>
    <w:p w14:paraId="07A74A7D" w14:textId="77777777" w:rsidR="003E3C6E" w:rsidRDefault="003E3C6E"/>
    <w:p w14:paraId="37E157EE" w14:textId="77777777" w:rsidR="003E3C6E" w:rsidRDefault="003E3C6E"/>
    <w:p w14:paraId="5AF719FB" w14:textId="77777777" w:rsidR="003E3C6E" w:rsidRDefault="00571B09">
      <w:pPr>
        <w:pStyle w:val="Heading3"/>
      </w:pPr>
      <w:r>
        <w:rPr>
          <w:b/>
          <w:u w:val="single"/>
        </w:rPr>
        <w:t>RTFB/355/ M6 Item ID:76350-Stump Removal</w:t>
      </w:r>
    </w:p>
    <w:p w14:paraId="54AC87D3" w14:textId="77777777" w:rsidR="003E3C6E" w:rsidRDefault="00571B09">
      <w:r>
        <w:t>Submitted by Councillor Carly Bailey</w:t>
      </w:r>
    </w:p>
    <w:p w14:paraId="79E39B17" w14:textId="77777777" w:rsidR="003E3C6E" w:rsidRDefault="00571B09">
      <w:r>
        <w:t>To ask the Manager for a report on tree stump remov</w:t>
      </w:r>
      <w:r>
        <w:t>al works for the Dublin 12 area.</w:t>
      </w:r>
    </w:p>
    <w:p w14:paraId="2BC1C1B6" w14:textId="77777777" w:rsidR="003E3C6E" w:rsidRDefault="00571B09">
      <w:r>
        <w:t> </w:t>
      </w:r>
      <w:r>
        <w:rPr>
          <w:bCs/>
        </w:rPr>
        <w:t>In the absence of Councillor Bailey this</w:t>
      </w:r>
      <w:r>
        <w:rPr>
          <w:b/>
        </w:rPr>
        <w:t xml:space="preserve"> Motion FELL</w:t>
      </w:r>
    </w:p>
    <w:p w14:paraId="43311C70" w14:textId="77777777" w:rsidR="003E3C6E" w:rsidRDefault="00571B09">
      <w:pPr>
        <w:pStyle w:val="Heading3"/>
      </w:pPr>
      <w:r>
        <w:rPr>
          <w:b/>
          <w:u w:val="single"/>
        </w:rPr>
        <w:t>RTFB/356/ M7 Item ID:76423- Overgrown Trees</w:t>
      </w:r>
    </w:p>
    <w:p w14:paraId="4E1CCCCD" w14:textId="77777777" w:rsidR="003E3C6E" w:rsidRDefault="00571B09">
      <w:r>
        <w:t>Proposed by Councillor David McManus &amp; Seconded by Councillor Lyn Hagin Meade</w:t>
      </w:r>
    </w:p>
    <w:p w14:paraId="41E9C5B1" w14:textId="77777777" w:rsidR="003E3C6E" w:rsidRDefault="00571B09">
      <w:r>
        <w:lastRenderedPageBreak/>
        <w:t>That this area committee requests that the larg</w:t>
      </w:r>
      <w:r>
        <w:t>e overgrown trees on The Avenue, Cypress Downs in Templeogue are pruned due to falling tree sap on cars.</w:t>
      </w:r>
    </w:p>
    <w:p w14:paraId="4051DC63" w14:textId="77777777" w:rsidR="003E3C6E" w:rsidRDefault="00571B09">
      <w:r>
        <w:rPr>
          <w:b/>
        </w:rPr>
        <w:t>The Following Report from the Chief Executive was Read:</w:t>
      </w:r>
    </w:p>
    <w:p w14:paraId="1F808793" w14:textId="77777777" w:rsidR="003E3C6E" w:rsidRDefault="00571B09">
      <w:r>
        <w:t> The trees on The Avenue, Cypress Downs were pruned as part of the current tree programme and t</w:t>
      </w:r>
      <w:r>
        <w:t>hat work was completed in 2021.  The Public Realm Section will examine the issue raised here and will make contact with the affected residents, if their details can be provided.  If further pruning is required to address this issue, then these works can be</w:t>
      </w:r>
      <w:r>
        <w:t xml:space="preserve"> arranged.</w:t>
      </w:r>
    </w:p>
    <w:p w14:paraId="20DDE26E" w14:textId="77777777" w:rsidR="003E3C6E" w:rsidRDefault="00571B09">
      <w:r>
        <w:t xml:space="preserve"> Following contribution from Councillor David McManus and the Report was </w:t>
      </w:r>
      <w:r>
        <w:rPr>
          <w:b/>
          <w:bCs/>
        </w:rPr>
        <w:t>NOTED.</w:t>
      </w:r>
    </w:p>
    <w:p w14:paraId="7B444922" w14:textId="77777777" w:rsidR="003E3C6E" w:rsidRDefault="00571B09">
      <w:pPr>
        <w:pStyle w:val="Heading3"/>
      </w:pPr>
      <w:r>
        <w:rPr>
          <w:b/>
          <w:u w:val="single"/>
        </w:rPr>
        <w:t>RTFB/357/ M8 Item ID:76360- Gates Rathfarnham Castle Park</w:t>
      </w:r>
    </w:p>
    <w:p w14:paraId="05B69FE1" w14:textId="77777777" w:rsidR="003E3C6E" w:rsidRDefault="00571B09">
      <w:r>
        <w:t>Submitted by Councillor Yvonne Collins</w:t>
      </w:r>
    </w:p>
    <w:p w14:paraId="4A203E66" w14:textId="77777777" w:rsidR="003E3C6E" w:rsidRDefault="00571B09">
      <w:r>
        <w:t xml:space="preserve">That new automated gates be installed at Rathfarnham Castle Park </w:t>
      </w:r>
      <w:r>
        <w:t>as the existing automated gates are faulty and in need of regular and costly repair, and automated gates are essential in preventing anti-social behaviour at night”</w:t>
      </w:r>
    </w:p>
    <w:p w14:paraId="5206A9B8" w14:textId="77777777" w:rsidR="003E3C6E" w:rsidRDefault="00571B09">
      <w:r>
        <w:t xml:space="preserve"> In the absence of Councillor Yvonne Collins this </w:t>
      </w:r>
      <w:r>
        <w:rPr>
          <w:b/>
          <w:bCs/>
        </w:rPr>
        <w:t>Motion FELL</w:t>
      </w:r>
    </w:p>
    <w:p w14:paraId="64A9C970" w14:textId="77777777" w:rsidR="003E3C6E" w:rsidRDefault="00571B09">
      <w:pPr>
        <w:pStyle w:val="Heading2"/>
        <w:jc w:val="center"/>
        <w:rPr>
          <w:b/>
          <w:bCs/>
          <w:sz w:val="28"/>
          <w:szCs w:val="28"/>
        </w:rPr>
      </w:pPr>
      <w:r>
        <w:rPr>
          <w:b/>
          <w:bCs/>
          <w:sz w:val="28"/>
          <w:szCs w:val="28"/>
        </w:rPr>
        <w:t>Environment</w:t>
      </w:r>
    </w:p>
    <w:p w14:paraId="60A1C678" w14:textId="77777777" w:rsidR="003E3C6E" w:rsidRDefault="00571B09">
      <w:pPr>
        <w:pStyle w:val="Heading3"/>
      </w:pPr>
      <w:r>
        <w:rPr>
          <w:b/>
          <w:u w:val="single"/>
        </w:rPr>
        <w:t>RTFB/358/ C4 Item</w:t>
      </w:r>
      <w:r>
        <w:rPr>
          <w:b/>
          <w:u w:val="single"/>
        </w:rPr>
        <w:t xml:space="preserve"> ID:76384- Correspondence</w:t>
      </w:r>
    </w:p>
    <w:p w14:paraId="3947E24E" w14:textId="77777777" w:rsidR="003E3C6E" w:rsidRDefault="00571B09">
      <w:r>
        <w:t>Correspondence (No Business)</w:t>
      </w:r>
    </w:p>
    <w:p w14:paraId="15C195B7" w14:textId="77777777" w:rsidR="003E3C6E" w:rsidRDefault="00571B09">
      <w:pPr>
        <w:pStyle w:val="Heading3"/>
      </w:pPr>
      <w:r>
        <w:rPr>
          <w:b/>
          <w:u w:val="single"/>
        </w:rPr>
        <w:t>RTFB/359/H5 Item ID:76400- New Works</w:t>
      </w:r>
    </w:p>
    <w:p w14:paraId="3E995CFB" w14:textId="77777777" w:rsidR="003E3C6E" w:rsidRDefault="00571B09">
      <w:r>
        <w:t>New Works (No Business)</w:t>
      </w:r>
    </w:p>
    <w:p w14:paraId="1C90D84F" w14:textId="77777777" w:rsidR="003E3C6E" w:rsidRDefault="00571B09">
      <w:pPr>
        <w:pStyle w:val="Heading3"/>
      </w:pPr>
      <w:r>
        <w:rPr>
          <w:b/>
          <w:u w:val="single"/>
        </w:rPr>
        <w:t>RTFB/360/ M9 Item ID:76342- Illegal Dumping</w:t>
      </w:r>
    </w:p>
    <w:p w14:paraId="7BC72158" w14:textId="77777777" w:rsidR="003E3C6E" w:rsidRDefault="00571B09">
      <w:r>
        <w:t>Proposed by Councillor Alan Edge &amp; Seconded by Councillor Lyn Hagin Meade</w:t>
      </w:r>
    </w:p>
    <w:p w14:paraId="21571439" w14:textId="77777777" w:rsidR="003E3C6E" w:rsidRDefault="00571B09">
      <w:r>
        <w:t xml:space="preserve">In light of an </w:t>
      </w:r>
      <w:r>
        <w:t>increasing issue with illegal dumping of household rubbish in Kiltipper, that this Area Committee calls for more inspections and, if feasible, surveillance in the areas taken in charge.</w:t>
      </w:r>
    </w:p>
    <w:p w14:paraId="24AF8DE0" w14:textId="77777777" w:rsidR="003E3C6E" w:rsidRDefault="00571B09">
      <w:r>
        <w:t> </w:t>
      </w:r>
      <w:r>
        <w:rPr>
          <w:b/>
        </w:rPr>
        <w:t>The Following Report from the Chief Executive was Read:</w:t>
      </w:r>
    </w:p>
    <w:p w14:paraId="7DE28291" w14:textId="77777777" w:rsidR="003E3C6E" w:rsidRDefault="00571B09">
      <w:r>
        <w:t>The Council a</w:t>
      </w:r>
      <w:r>
        <w:t>ppreciates and shares the concern expressed by the Elected Members and members of the public in relation to the illegal dumping and fly tipping throughout the county.</w:t>
      </w:r>
    </w:p>
    <w:p w14:paraId="75B7FDB7" w14:textId="77777777" w:rsidR="003E3C6E" w:rsidRDefault="00571B09">
      <w:r>
        <w:t>All reports of illegal dumping and littering are investigated by the Council's Litter War</w:t>
      </w:r>
      <w:r>
        <w:t>den Service and all dumped material is searched for evidence. Where evidence is found, the appropriate enforcement action is taken under the Litter Pollution Act 1997, as amended. Increasingly, it is found that no personal information relating to polluters</w:t>
      </w:r>
      <w:r>
        <w:t xml:space="preserve"> is contained within the dumped material, with personal information having been removed or shredded.</w:t>
      </w:r>
    </w:p>
    <w:p w14:paraId="2E8D5E3A" w14:textId="77777777" w:rsidR="003E3C6E" w:rsidRDefault="00571B09">
      <w:r>
        <w:t xml:space="preserve">We have received six complaints of illegal dumping in this area (two in Kiltipper and four in Ellensborough). All six complaints were investigated as well </w:t>
      </w:r>
      <w:r>
        <w:t>as anything additional found on the Litter Wardens routine patrols, there was no identifying evidence found and therefore no fines were issued.</w:t>
      </w:r>
    </w:p>
    <w:p w14:paraId="00649D95" w14:textId="77777777" w:rsidR="003E3C6E" w:rsidRDefault="00571B09">
      <w:r>
        <w:t>The Litter Warden carries out their routine patrols in this location a minimum of twice a week and any complaint</w:t>
      </w:r>
      <w:r>
        <w:t>s received are also investigated.</w:t>
      </w:r>
    </w:p>
    <w:p w14:paraId="2EFE0DAF" w14:textId="77777777" w:rsidR="003E3C6E" w:rsidRDefault="00571B09">
      <w:r>
        <w:t xml:space="preserve">A number of initiatives continue to be implemented through the Environment Water &amp; Climate Change directorate.  The Council's Litter Management Plan has committed to the deployment of innovative and emerging technologies, </w:t>
      </w:r>
      <w:r>
        <w:t xml:space="preserve">including CCTV and Programmable Audio Messaging Devices </w:t>
      </w:r>
      <w:r>
        <w:lastRenderedPageBreak/>
        <w:t>to tackle the problem of illegal dumping and fly tipping.  In managing this service, the Council is mindful of resources available, and requests for the installation of such technologies to be assesse</w:t>
      </w:r>
      <w:r>
        <w:t>d on a case-by-case basis, having regard to certain criteria, including site suitability and the repetitive nature of illegal dumping and fly tipping. </w:t>
      </w:r>
    </w:p>
    <w:p w14:paraId="635FC106" w14:textId="77777777" w:rsidR="003E3C6E" w:rsidRDefault="00571B09">
      <w:r>
        <w:t>The Litter Warden will increase their patrols of this area for the next four weeks. </w:t>
      </w:r>
    </w:p>
    <w:p w14:paraId="6B7CF239" w14:textId="77777777" w:rsidR="003E3C6E" w:rsidRDefault="00571B09">
      <w:r>
        <w:t>Following contribut</w:t>
      </w:r>
      <w:r>
        <w:t xml:space="preserve">ion from councillor Alan Edge and the report was </w:t>
      </w:r>
      <w:r>
        <w:rPr>
          <w:b/>
          <w:bCs/>
        </w:rPr>
        <w:t>NOTED</w:t>
      </w:r>
      <w:r>
        <w:t xml:space="preserve">. </w:t>
      </w:r>
    </w:p>
    <w:p w14:paraId="336555E4" w14:textId="77777777" w:rsidR="003E3C6E" w:rsidRDefault="003E3C6E"/>
    <w:p w14:paraId="519CD5EE" w14:textId="77777777" w:rsidR="003E3C6E" w:rsidRDefault="00571B09">
      <w:pPr>
        <w:pStyle w:val="Heading2"/>
        <w:jc w:val="center"/>
        <w:rPr>
          <w:b/>
          <w:bCs/>
          <w:sz w:val="28"/>
          <w:szCs w:val="28"/>
        </w:rPr>
      </w:pPr>
      <w:r>
        <w:rPr>
          <w:b/>
          <w:bCs/>
          <w:sz w:val="28"/>
          <w:szCs w:val="28"/>
        </w:rPr>
        <w:t>Water Drainage</w:t>
      </w:r>
    </w:p>
    <w:p w14:paraId="08C7FDF4" w14:textId="77777777" w:rsidR="003E3C6E" w:rsidRDefault="00571B09">
      <w:pPr>
        <w:pStyle w:val="Heading3"/>
      </w:pPr>
      <w:r>
        <w:rPr>
          <w:b/>
          <w:u w:val="single"/>
        </w:rPr>
        <w:t>RTFB/361/ C5 Item ID:76394 - Correspondence</w:t>
      </w:r>
    </w:p>
    <w:p w14:paraId="7B664218" w14:textId="77777777" w:rsidR="003E3C6E" w:rsidRDefault="00571B09">
      <w:r>
        <w:t>Correspondence (No Business)</w:t>
      </w:r>
    </w:p>
    <w:p w14:paraId="1D02855D" w14:textId="77777777" w:rsidR="003E3C6E" w:rsidRDefault="00571B09">
      <w:pPr>
        <w:pStyle w:val="Heading3"/>
      </w:pPr>
      <w:r>
        <w:rPr>
          <w:b/>
          <w:u w:val="single"/>
        </w:rPr>
        <w:t>RTFB/362/H6 item ID:76407- New Works</w:t>
      </w:r>
    </w:p>
    <w:p w14:paraId="04C2F0F8" w14:textId="77777777" w:rsidR="003E3C6E" w:rsidRDefault="00571B09">
      <w:r>
        <w:t>New Works (No Business)</w:t>
      </w:r>
    </w:p>
    <w:p w14:paraId="45A305B4" w14:textId="77777777" w:rsidR="003E3C6E" w:rsidRDefault="00571B09">
      <w:pPr>
        <w:pStyle w:val="Heading2"/>
        <w:jc w:val="center"/>
        <w:rPr>
          <w:b/>
          <w:bCs/>
          <w:sz w:val="28"/>
          <w:szCs w:val="28"/>
        </w:rPr>
      </w:pPr>
      <w:r>
        <w:rPr>
          <w:b/>
          <w:bCs/>
          <w:sz w:val="28"/>
          <w:szCs w:val="28"/>
        </w:rPr>
        <w:t>Community</w:t>
      </w:r>
    </w:p>
    <w:p w14:paraId="1A1E994B" w14:textId="77777777" w:rsidR="003E3C6E" w:rsidRDefault="00571B09">
      <w:pPr>
        <w:pStyle w:val="Heading3"/>
        <w:rPr>
          <w:b/>
          <w:u w:val="single"/>
        </w:rPr>
      </w:pPr>
      <w:r>
        <w:rPr>
          <w:b/>
          <w:u w:val="single"/>
        </w:rPr>
        <w:t xml:space="preserve">RTFB/363/ C6 Item ID:76385- </w:t>
      </w:r>
      <w:r>
        <w:rPr>
          <w:b/>
          <w:u w:val="single"/>
        </w:rPr>
        <w:t>Correspondence</w:t>
      </w:r>
    </w:p>
    <w:p w14:paraId="22EB8FFD" w14:textId="77777777" w:rsidR="003E3C6E" w:rsidRDefault="00571B09">
      <w:r>
        <w:t>Correspondence (No Business)</w:t>
      </w:r>
    </w:p>
    <w:p w14:paraId="41FFAA29" w14:textId="77777777" w:rsidR="003E3C6E" w:rsidRDefault="00571B09">
      <w:pPr>
        <w:pStyle w:val="Heading3"/>
      </w:pPr>
      <w:r>
        <w:rPr>
          <w:b/>
          <w:u w:val="single"/>
        </w:rPr>
        <w:t>RTFB/364/H7 Item ID:76397- New Works</w:t>
      </w:r>
    </w:p>
    <w:p w14:paraId="082FCB27" w14:textId="77777777" w:rsidR="003E3C6E" w:rsidRDefault="00571B09">
      <w:r>
        <w:t>New Works (No Business)</w:t>
      </w:r>
    </w:p>
    <w:p w14:paraId="2C914BFE" w14:textId="77777777" w:rsidR="003E3C6E" w:rsidRDefault="00571B09">
      <w:pPr>
        <w:pStyle w:val="Heading3"/>
      </w:pPr>
      <w:r>
        <w:rPr>
          <w:b/>
          <w:u w:val="single"/>
        </w:rPr>
        <w:t>RTFB/365/H8 Item ID:76395- Deputations for Noting</w:t>
      </w:r>
    </w:p>
    <w:p w14:paraId="5D1D2B49" w14:textId="77777777" w:rsidR="003E3C6E" w:rsidRDefault="00571B09">
      <w:r>
        <w:t>Deputations for Noting</w:t>
      </w:r>
    </w:p>
    <w:p w14:paraId="43126B75" w14:textId="77777777" w:rsidR="003E3C6E" w:rsidRDefault="00571B09">
      <w:pPr>
        <w:pStyle w:val="Heading2"/>
      </w:pPr>
      <w:r>
        <w:t> Deputation meeting – 28 September 2022 @ 4pm - </w:t>
      </w:r>
      <w:r>
        <w:rPr>
          <w:b/>
        </w:rPr>
        <w:t>Templeroan Residents Associati</w:t>
      </w:r>
      <w:r>
        <w:rPr>
          <w:b/>
        </w:rPr>
        <w:t>on</w:t>
      </w:r>
    </w:p>
    <w:p w14:paraId="34B13C79" w14:textId="77777777" w:rsidR="003E3C6E" w:rsidRDefault="00571B09">
      <w:r>
        <w:rPr>
          <w:b/>
        </w:rPr>
        <w:t>Deputation</w:t>
      </w:r>
      <w:r>
        <w:t xml:space="preserve"> </w:t>
      </w:r>
      <w:r>
        <w:rPr>
          <w:b/>
        </w:rPr>
        <w:t>attendees:</w:t>
      </w:r>
      <w:r>
        <w:t> Caroline Egan and Helena Shanahan</w:t>
      </w:r>
    </w:p>
    <w:p w14:paraId="0E69C70D" w14:textId="77777777" w:rsidR="003E3C6E" w:rsidRDefault="00571B09">
      <w:r>
        <w:rPr>
          <w:b/>
        </w:rPr>
        <w:t>Elected Members: </w:t>
      </w:r>
      <w:r>
        <w:t>Cllr Lynn Hagan Meade, Cllr Yvonne Collins, Cllr William Joseph Carey</w:t>
      </w:r>
    </w:p>
    <w:p w14:paraId="0B05F014" w14:textId="77777777" w:rsidR="003E3C6E" w:rsidRDefault="00571B09">
      <w:r>
        <w:rPr>
          <w:b/>
        </w:rPr>
        <w:t>Council Officials: </w:t>
      </w:r>
      <w:r>
        <w:t>Margaret Farrell, Marian Travers, Michael Murtagh, Brendan Redmond, Eamon Harnett, Angela K</w:t>
      </w:r>
      <w:r>
        <w:t>elleghan, Sheila Kelly</w:t>
      </w:r>
    </w:p>
    <w:p w14:paraId="7DD7E523" w14:textId="77777777" w:rsidR="003E3C6E" w:rsidRDefault="00571B09">
      <w:r>
        <w:t>Cllr Lynn Hagan Meade presided.</w:t>
      </w:r>
    </w:p>
    <w:p w14:paraId="5E7E608E" w14:textId="77777777" w:rsidR="003E3C6E" w:rsidRDefault="00571B09">
      <w:r>
        <w:rPr>
          <w:b/>
        </w:rPr>
        <w:t>Items discussed</w:t>
      </w:r>
      <w:r>
        <w:t>:</w:t>
      </w:r>
    </w:p>
    <w:p w14:paraId="314B16B5" w14:textId="77777777" w:rsidR="003E3C6E" w:rsidRDefault="00571B09">
      <w:pPr>
        <w:numPr>
          <w:ilvl w:val="0"/>
          <w:numId w:val="4"/>
        </w:numPr>
        <w:spacing w:after="0"/>
        <w:ind w:left="357" w:hanging="357"/>
      </w:pPr>
      <w:r>
        <w:t>Removal of Shrubbery along pathway (from Templeroan roundabout towards Ballyboden roundabout)</w:t>
      </w:r>
    </w:p>
    <w:p w14:paraId="28B2DF8B" w14:textId="77777777" w:rsidR="003E3C6E" w:rsidRDefault="00571B09">
      <w:pPr>
        <w:numPr>
          <w:ilvl w:val="0"/>
          <w:numId w:val="3"/>
        </w:numPr>
        <w:spacing w:after="0"/>
        <w:ind w:left="357" w:hanging="357"/>
      </w:pPr>
      <w:r>
        <w:t>Benches for estate entrance</w:t>
      </w:r>
    </w:p>
    <w:p w14:paraId="71369D67" w14:textId="77777777" w:rsidR="003E3C6E" w:rsidRDefault="00571B09">
      <w:pPr>
        <w:numPr>
          <w:ilvl w:val="0"/>
          <w:numId w:val="3"/>
        </w:numPr>
        <w:spacing w:after="0"/>
        <w:ind w:left="357" w:hanging="357"/>
      </w:pPr>
      <w:r>
        <w:t>Templeroan View – inadequate space for parking</w:t>
      </w:r>
    </w:p>
    <w:p w14:paraId="57416450" w14:textId="77777777" w:rsidR="003E3C6E" w:rsidRDefault="00571B09">
      <w:pPr>
        <w:numPr>
          <w:ilvl w:val="0"/>
          <w:numId w:val="3"/>
        </w:numPr>
        <w:spacing w:after="0"/>
        <w:ind w:left="357" w:hanging="357"/>
      </w:pPr>
      <w:r>
        <w:t xml:space="preserve">Development of </w:t>
      </w:r>
      <w:r>
        <w:t>main green space</w:t>
      </w:r>
    </w:p>
    <w:p w14:paraId="02B2407C" w14:textId="77777777" w:rsidR="003E3C6E" w:rsidRDefault="00571B09">
      <w:pPr>
        <w:numPr>
          <w:ilvl w:val="0"/>
          <w:numId w:val="3"/>
        </w:numPr>
        <w:spacing w:after="0"/>
        <w:ind w:left="357" w:hanging="357"/>
      </w:pPr>
      <w:r>
        <w:t>Templeroan Meadows – removal of tree stumps</w:t>
      </w:r>
    </w:p>
    <w:p w14:paraId="0B608C59" w14:textId="77777777" w:rsidR="003E3C6E" w:rsidRDefault="00571B09">
      <w:pPr>
        <w:numPr>
          <w:ilvl w:val="0"/>
          <w:numId w:val="3"/>
        </w:numPr>
        <w:spacing w:after="0"/>
        <w:ind w:left="357" w:hanging="357"/>
      </w:pPr>
      <w:r>
        <w:t>Commitments given</w:t>
      </w:r>
    </w:p>
    <w:p w14:paraId="11F4E7C3" w14:textId="77777777" w:rsidR="003E3C6E" w:rsidRDefault="00571B09">
      <w:r>
        <w:rPr>
          <w:b/>
        </w:rPr>
        <w:t>Commitments given</w:t>
      </w:r>
      <w:r>
        <w:t>:</w:t>
      </w:r>
    </w:p>
    <w:p w14:paraId="7B6BDB80" w14:textId="77777777" w:rsidR="003E3C6E" w:rsidRDefault="00571B09">
      <w:pPr>
        <w:numPr>
          <w:ilvl w:val="0"/>
          <w:numId w:val="6"/>
        </w:numPr>
        <w:spacing w:after="0"/>
        <w:ind w:left="357" w:hanging="357"/>
      </w:pPr>
      <w:r>
        <w:t xml:space="preserve">To arrange a meeting with the group in the next 3 to 4 weeks to look at the area (from Templeroan roundabout towards Ballyboden roundabout) and agree what </w:t>
      </w:r>
      <w:r>
        <w:t xml:space="preserve">needs pruning and thinning out </w:t>
      </w:r>
      <w:r>
        <w:rPr>
          <w:b/>
          <w:i/>
        </w:rPr>
        <w:t>(Eamon Harnett, SDCC)</w:t>
      </w:r>
    </w:p>
    <w:p w14:paraId="73D0ACE1" w14:textId="77777777" w:rsidR="003E3C6E" w:rsidRDefault="00571B09">
      <w:pPr>
        <w:numPr>
          <w:ilvl w:val="0"/>
          <w:numId w:val="5"/>
        </w:numPr>
        <w:spacing w:after="0"/>
        <w:ind w:left="357" w:hanging="357"/>
      </w:pPr>
      <w:r>
        <w:t xml:space="preserve">To meet with the group to discuss the benches. Will look at including in the improvement works scheduled for next year. </w:t>
      </w:r>
      <w:r>
        <w:rPr>
          <w:b/>
          <w:i/>
        </w:rPr>
        <w:t>(Brendan Redmond, SDCC)</w:t>
      </w:r>
    </w:p>
    <w:p w14:paraId="27852136" w14:textId="77777777" w:rsidR="003E3C6E" w:rsidRDefault="00571B09">
      <w:pPr>
        <w:numPr>
          <w:ilvl w:val="0"/>
          <w:numId w:val="5"/>
        </w:numPr>
        <w:spacing w:after="0"/>
        <w:ind w:left="357" w:hanging="357"/>
      </w:pPr>
      <w:r>
        <w:lastRenderedPageBreak/>
        <w:t>To meet the resident’s association on site to discuss the b</w:t>
      </w:r>
      <w:r>
        <w:t xml:space="preserve">est use of the green area. Has noted it in the list for consideration for 2023 improvement works programme. </w:t>
      </w:r>
      <w:r>
        <w:rPr>
          <w:b/>
          <w:i/>
        </w:rPr>
        <w:t>(Brendan Redmond, SDCC)</w:t>
      </w:r>
    </w:p>
    <w:p w14:paraId="3957D6A1" w14:textId="77777777" w:rsidR="003E3C6E" w:rsidRDefault="00571B09">
      <w:pPr>
        <w:numPr>
          <w:ilvl w:val="0"/>
          <w:numId w:val="5"/>
        </w:numPr>
        <w:spacing w:after="0"/>
        <w:ind w:left="357" w:hanging="357"/>
      </w:pPr>
      <w:r>
        <w:t xml:space="preserve">Re tree stumps - the Council are engaging contractors at the moment and the work will be scheduled to be done either the </w:t>
      </w:r>
      <w:r>
        <w:t xml:space="preserve">end of this year (2022) or early next year (2023). </w:t>
      </w:r>
      <w:r>
        <w:rPr>
          <w:b/>
          <w:i/>
        </w:rPr>
        <w:t>(Brendan Redmond, SDCC)</w:t>
      </w:r>
    </w:p>
    <w:p w14:paraId="79D1B94C" w14:textId="77777777" w:rsidR="003E3C6E" w:rsidRDefault="003E3C6E">
      <w:pPr>
        <w:spacing w:after="0"/>
        <w:ind w:left="357"/>
      </w:pPr>
    </w:p>
    <w:p w14:paraId="7DBE9E81" w14:textId="77777777" w:rsidR="003E3C6E" w:rsidRDefault="00571B09">
      <w:pPr>
        <w:spacing w:after="0"/>
      </w:pPr>
      <w:r>
        <w:rPr>
          <w:bCs/>
          <w:iCs/>
        </w:rPr>
        <w:t>THIS REPORT WAS</w:t>
      </w:r>
      <w:r>
        <w:rPr>
          <w:b/>
          <w:i/>
        </w:rPr>
        <w:t xml:space="preserve"> NOTED</w:t>
      </w:r>
    </w:p>
    <w:p w14:paraId="14D3AB7C" w14:textId="77777777" w:rsidR="003E3C6E" w:rsidRDefault="00571B09">
      <w:pPr>
        <w:pStyle w:val="Heading2"/>
        <w:jc w:val="center"/>
        <w:rPr>
          <w:b/>
          <w:bCs/>
          <w:sz w:val="28"/>
          <w:szCs w:val="28"/>
        </w:rPr>
      </w:pPr>
      <w:r>
        <w:rPr>
          <w:b/>
          <w:bCs/>
          <w:sz w:val="28"/>
          <w:szCs w:val="28"/>
        </w:rPr>
        <w:t>Housing</w:t>
      </w:r>
    </w:p>
    <w:p w14:paraId="176667D3" w14:textId="77777777" w:rsidR="003E3C6E" w:rsidRDefault="00571B09">
      <w:pPr>
        <w:pStyle w:val="Heading3"/>
      </w:pPr>
      <w:r>
        <w:rPr>
          <w:b/>
          <w:u w:val="single"/>
        </w:rPr>
        <w:t>RTFB/366/RTFB/336/ Q6/1022 Item ID:76349- Older persons Accommodation</w:t>
      </w:r>
    </w:p>
    <w:p w14:paraId="4EA9D0D5" w14:textId="77777777" w:rsidR="003E3C6E" w:rsidRDefault="00571B09">
      <w:r>
        <w:t>Proposed by Councillor Carly Bailey</w:t>
      </w:r>
    </w:p>
    <w:p w14:paraId="63BD6AA5" w14:textId="77777777" w:rsidR="003E3C6E" w:rsidRDefault="00571B09">
      <w:r>
        <w:t>To ask the Manager to confirm that retrofitt</w:t>
      </w:r>
      <w:r>
        <w:t>ing works are due to be carried out on the Older Persons Accommodation at Limekiln Green, Dublin 12, when this will take place and what works will be carried out.</w:t>
      </w:r>
    </w:p>
    <w:p w14:paraId="74B13207" w14:textId="77777777" w:rsidR="003E3C6E" w:rsidRDefault="00571B09">
      <w:r>
        <w:t> </w:t>
      </w:r>
      <w:r>
        <w:rPr>
          <w:b/>
        </w:rPr>
        <w:t>REPLY:</w:t>
      </w:r>
    </w:p>
    <w:p w14:paraId="4CD91A92" w14:textId="77777777" w:rsidR="003E3C6E" w:rsidRDefault="00571B09">
      <w:r>
        <w:t>Housing Maintenance have identified 16 older/vulnerable persons homes in Limekiln Gre</w:t>
      </w:r>
      <w:r>
        <w:t>en for Energy Efficiency Retrofit works.  The works required will be included in the tendering process for other areas of the county.  Below is the progress of the works to date.</w:t>
      </w:r>
    </w:p>
    <w:p w14:paraId="3FDD3FC3" w14:textId="77777777" w:rsidR="003E3C6E" w:rsidRDefault="00571B09">
      <w:pPr>
        <w:numPr>
          <w:ilvl w:val="0"/>
          <w:numId w:val="8"/>
        </w:numPr>
        <w:spacing w:after="0"/>
        <w:ind w:left="357" w:hanging="357"/>
      </w:pPr>
      <w:r>
        <w:t>Limekiln (Ph1) --- 8 properties --- tender process to commence eek of 3</w:t>
      </w:r>
      <w:r>
        <w:rPr>
          <w:vertAlign w:val="superscript"/>
        </w:rPr>
        <w:t>rd</w:t>
      </w:r>
      <w:r>
        <w:t xml:space="preserve"> Oct</w:t>
      </w:r>
      <w:r>
        <w:t>ober 2022. Works expected to commence November 2022, with completion Jan/Feb 2023</w:t>
      </w:r>
    </w:p>
    <w:p w14:paraId="25E3E4D2" w14:textId="77777777" w:rsidR="003E3C6E" w:rsidRDefault="00571B09">
      <w:pPr>
        <w:numPr>
          <w:ilvl w:val="0"/>
          <w:numId w:val="7"/>
        </w:numPr>
        <w:spacing w:after="0"/>
        <w:ind w:left="357" w:hanging="357"/>
      </w:pPr>
      <w:r>
        <w:t>Limekiln (Ph2) --- 8 properties --- properties currently being surveyed and tender documentation being prepared. Tender to be issued before year end.  Works to be carried out</w:t>
      </w:r>
      <w:r>
        <w:t xml:space="preserve"> Q1 2023.</w:t>
      </w:r>
    </w:p>
    <w:p w14:paraId="32CE22FB" w14:textId="77777777" w:rsidR="003E3C6E" w:rsidRDefault="00571B09">
      <w:pPr>
        <w:pStyle w:val="Heading3"/>
      </w:pPr>
      <w:r>
        <w:rPr>
          <w:b/>
          <w:u w:val="single"/>
        </w:rPr>
        <w:t>RTFB/367/ C7 Item ID:76388 Correspondence</w:t>
      </w:r>
    </w:p>
    <w:p w14:paraId="2920D718" w14:textId="77777777" w:rsidR="003E3C6E" w:rsidRDefault="00571B09">
      <w:r>
        <w:t>Correspondence (No Business)</w:t>
      </w:r>
    </w:p>
    <w:p w14:paraId="6BE87A60" w14:textId="77777777" w:rsidR="003E3C6E" w:rsidRDefault="00571B09">
      <w:pPr>
        <w:pStyle w:val="Heading3"/>
      </w:pPr>
      <w:r>
        <w:rPr>
          <w:b/>
          <w:u w:val="single"/>
        </w:rPr>
        <w:t>RTFB/368/H9 Item ID:76401 – New Works</w:t>
      </w:r>
    </w:p>
    <w:p w14:paraId="50AB99BA" w14:textId="77777777" w:rsidR="003E3C6E" w:rsidRDefault="00571B09">
      <w:r>
        <w:t>New Works (No Business)</w:t>
      </w:r>
    </w:p>
    <w:p w14:paraId="6235614A" w14:textId="77777777" w:rsidR="003E3C6E" w:rsidRDefault="00571B09">
      <w:pPr>
        <w:pStyle w:val="Heading3"/>
        <w:rPr>
          <w:b/>
          <w:u w:val="single"/>
        </w:rPr>
      </w:pPr>
      <w:r>
        <w:rPr>
          <w:b/>
          <w:u w:val="single"/>
        </w:rPr>
        <w:t>RTFB/369/22 H10 Item ID:76458 Housing Allocations Report</w:t>
      </w:r>
    </w:p>
    <w:p w14:paraId="34E2433A" w14:textId="77777777" w:rsidR="003E3C6E" w:rsidRDefault="003E3C6E">
      <w:pPr>
        <w:pStyle w:val="Heading3"/>
      </w:pPr>
    </w:p>
    <w:p w14:paraId="6739DEC3" w14:textId="77777777" w:rsidR="003E3C6E" w:rsidRDefault="00571B09">
      <w:r>
        <w:t xml:space="preserve">The following Report was Presented by Adrienne Moloney </w:t>
      </w:r>
      <w:r>
        <w:t xml:space="preserve">A/Administrative Officer </w:t>
      </w:r>
    </w:p>
    <w:p w14:paraId="3223BEC0" w14:textId="77777777" w:rsidR="003E3C6E" w:rsidRDefault="00571B09">
      <w:r>
        <w:t>Housing Allocations Report</w:t>
      </w:r>
    </w:p>
    <w:p w14:paraId="20599269" w14:textId="77777777" w:rsidR="003E3C6E" w:rsidRDefault="003E3C6E"/>
    <w:tbl>
      <w:tblPr>
        <w:tblW w:w="7875" w:type="dxa"/>
        <w:tblInd w:w="10" w:type="dxa"/>
        <w:tblCellMar>
          <w:left w:w="10" w:type="dxa"/>
          <w:right w:w="10" w:type="dxa"/>
        </w:tblCellMar>
        <w:tblLook w:val="0000" w:firstRow="0" w:lastRow="0" w:firstColumn="0" w:lastColumn="0" w:noHBand="0" w:noVBand="0"/>
      </w:tblPr>
      <w:tblGrid>
        <w:gridCol w:w="3235"/>
        <w:gridCol w:w="1780"/>
        <w:gridCol w:w="2860"/>
      </w:tblGrid>
      <w:tr w:rsidR="003E3C6E" w14:paraId="20ACE184" w14:textId="77777777">
        <w:tblPrEx>
          <w:tblCellMar>
            <w:top w:w="0" w:type="dxa"/>
            <w:bottom w:w="0" w:type="dxa"/>
          </w:tblCellMar>
        </w:tblPrEx>
        <w:tc>
          <w:tcPr>
            <w:tcW w:w="3235"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vAlign w:val="center"/>
          </w:tcPr>
          <w:p w14:paraId="275284A3" w14:textId="77777777" w:rsidR="003E3C6E" w:rsidRDefault="00571B09">
            <w:r>
              <w:rPr>
                <w:b/>
              </w:rPr>
              <w:t>Allocations</w:t>
            </w:r>
          </w:p>
        </w:tc>
        <w:tc>
          <w:tcPr>
            <w:tcW w:w="1780"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vAlign w:val="center"/>
          </w:tcPr>
          <w:p w14:paraId="23B7276D" w14:textId="77777777" w:rsidR="003E3C6E" w:rsidRDefault="00571B09">
            <w:r>
              <w:rPr>
                <w:b/>
              </w:rPr>
              <w:t xml:space="preserve">County wide Total  </w:t>
            </w:r>
          </w:p>
        </w:tc>
        <w:tc>
          <w:tcPr>
            <w:tcW w:w="2860"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vAlign w:val="center"/>
          </w:tcPr>
          <w:p w14:paraId="44703BA4" w14:textId="77777777" w:rsidR="003E3C6E" w:rsidRDefault="00571B09">
            <w:r>
              <w:rPr>
                <w:b/>
              </w:rPr>
              <w:t>Rathfarnham Templeogue Firhouse Bohernabreena</w:t>
            </w:r>
          </w:p>
        </w:tc>
      </w:tr>
      <w:tr w:rsidR="003E3C6E" w14:paraId="67BC8425" w14:textId="77777777">
        <w:tblPrEx>
          <w:tblCellMar>
            <w:top w:w="0" w:type="dxa"/>
            <w:bottom w:w="0" w:type="dxa"/>
          </w:tblCellMar>
        </w:tblPrEx>
        <w:tc>
          <w:tcPr>
            <w:tcW w:w="3235"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vAlign w:val="center"/>
          </w:tcPr>
          <w:p w14:paraId="23543DC0" w14:textId="77777777" w:rsidR="003E3C6E" w:rsidRDefault="00571B09">
            <w:r>
              <w:rPr>
                <w:b/>
              </w:rPr>
              <w:t>Allocations </w:t>
            </w:r>
          </w:p>
        </w:tc>
        <w:tc>
          <w:tcPr>
            <w:tcW w:w="1780"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vAlign w:val="center"/>
          </w:tcPr>
          <w:p w14:paraId="71D1BC73" w14:textId="77777777" w:rsidR="003E3C6E" w:rsidRDefault="00571B09">
            <w:r>
              <w:t> </w:t>
            </w:r>
          </w:p>
        </w:tc>
        <w:tc>
          <w:tcPr>
            <w:tcW w:w="2860"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vAlign w:val="center"/>
          </w:tcPr>
          <w:p w14:paraId="16376F7B" w14:textId="77777777" w:rsidR="003E3C6E" w:rsidRDefault="00571B09">
            <w:r>
              <w:t> </w:t>
            </w:r>
          </w:p>
        </w:tc>
      </w:tr>
      <w:tr w:rsidR="003E3C6E" w14:paraId="639BB5F8" w14:textId="77777777">
        <w:tblPrEx>
          <w:tblCellMar>
            <w:top w:w="0" w:type="dxa"/>
            <w:bottom w:w="0" w:type="dxa"/>
          </w:tblCellMar>
        </w:tblPrEx>
        <w:tc>
          <w:tcPr>
            <w:tcW w:w="3235"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vAlign w:val="center"/>
          </w:tcPr>
          <w:p w14:paraId="46265DB3" w14:textId="77777777" w:rsidR="003E3C6E" w:rsidRDefault="00571B09">
            <w:r>
              <w:t>CBL General</w:t>
            </w:r>
          </w:p>
        </w:tc>
        <w:tc>
          <w:tcPr>
            <w:tcW w:w="1780"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vAlign w:val="center"/>
          </w:tcPr>
          <w:p w14:paraId="48E58933" w14:textId="77777777" w:rsidR="003E3C6E" w:rsidRDefault="00571B09">
            <w:r>
              <w:t>177</w:t>
            </w:r>
          </w:p>
        </w:tc>
        <w:tc>
          <w:tcPr>
            <w:tcW w:w="2860"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vAlign w:val="center"/>
          </w:tcPr>
          <w:p w14:paraId="28CD35F5" w14:textId="77777777" w:rsidR="003E3C6E" w:rsidRDefault="00571B09">
            <w:r>
              <w:t>13</w:t>
            </w:r>
          </w:p>
        </w:tc>
      </w:tr>
      <w:tr w:rsidR="003E3C6E" w14:paraId="693F92C6" w14:textId="77777777">
        <w:tblPrEx>
          <w:tblCellMar>
            <w:top w:w="0" w:type="dxa"/>
            <w:bottom w:w="0" w:type="dxa"/>
          </w:tblCellMar>
        </w:tblPrEx>
        <w:tc>
          <w:tcPr>
            <w:tcW w:w="3235"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vAlign w:val="center"/>
          </w:tcPr>
          <w:p w14:paraId="67A0CD3F" w14:textId="77777777" w:rsidR="003E3C6E" w:rsidRDefault="00571B09">
            <w:r>
              <w:t>CBL Homeless</w:t>
            </w:r>
          </w:p>
        </w:tc>
        <w:tc>
          <w:tcPr>
            <w:tcW w:w="1780"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vAlign w:val="center"/>
          </w:tcPr>
          <w:p w14:paraId="1EEEE825" w14:textId="77777777" w:rsidR="003E3C6E" w:rsidRDefault="00571B09">
            <w:r>
              <w:t>1</w:t>
            </w:r>
          </w:p>
        </w:tc>
        <w:tc>
          <w:tcPr>
            <w:tcW w:w="2860"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vAlign w:val="center"/>
          </w:tcPr>
          <w:p w14:paraId="4E4C8964" w14:textId="77777777" w:rsidR="003E3C6E" w:rsidRDefault="00571B09">
            <w:r>
              <w:t> </w:t>
            </w:r>
          </w:p>
        </w:tc>
      </w:tr>
      <w:tr w:rsidR="003E3C6E" w14:paraId="4132107A" w14:textId="77777777">
        <w:tblPrEx>
          <w:tblCellMar>
            <w:top w:w="0" w:type="dxa"/>
            <w:bottom w:w="0" w:type="dxa"/>
          </w:tblCellMar>
        </w:tblPrEx>
        <w:tc>
          <w:tcPr>
            <w:tcW w:w="3235"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vAlign w:val="center"/>
          </w:tcPr>
          <w:p w14:paraId="46EEA0C7" w14:textId="77777777" w:rsidR="003E3C6E" w:rsidRDefault="00571B09">
            <w:r>
              <w:t>CBL RAS Fixed Transfer/RAS NTQ</w:t>
            </w:r>
          </w:p>
        </w:tc>
        <w:tc>
          <w:tcPr>
            <w:tcW w:w="1780"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vAlign w:val="center"/>
          </w:tcPr>
          <w:p w14:paraId="4B9ACCE2" w14:textId="77777777" w:rsidR="003E3C6E" w:rsidRDefault="00571B09">
            <w:r>
              <w:t>3</w:t>
            </w:r>
          </w:p>
        </w:tc>
        <w:tc>
          <w:tcPr>
            <w:tcW w:w="2860"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vAlign w:val="center"/>
          </w:tcPr>
          <w:p w14:paraId="0CB2C4BC" w14:textId="77777777" w:rsidR="003E3C6E" w:rsidRDefault="00571B09">
            <w:r>
              <w:t> </w:t>
            </w:r>
          </w:p>
        </w:tc>
      </w:tr>
      <w:tr w:rsidR="003E3C6E" w14:paraId="4846191C" w14:textId="77777777">
        <w:tblPrEx>
          <w:tblCellMar>
            <w:top w:w="0" w:type="dxa"/>
            <w:bottom w:w="0" w:type="dxa"/>
          </w:tblCellMar>
        </w:tblPrEx>
        <w:tc>
          <w:tcPr>
            <w:tcW w:w="3235"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vAlign w:val="center"/>
          </w:tcPr>
          <w:p w14:paraId="38AEEA4B" w14:textId="77777777" w:rsidR="003E3C6E" w:rsidRDefault="00571B09">
            <w:r>
              <w:t>CBL HAP Transfer</w:t>
            </w:r>
          </w:p>
        </w:tc>
        <w:tc>
          <w:tcPr>
            <w:tcW w:w="1780"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vAlign w:val="center"/>
          </w:tcPr>
          <w:p w14:paraId="295F0E26" w14:textId="77777777" w:rsidR="003E3C6E" w:rsidRDefault="00571B09">
            <w:r>
              <w:t>24</w:t>
            </w:r>
          </w:p>
        </w:tc>
        <w:tc>
          <w:tcPr>
            <w:tcW w:w="2860"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vAlign w:val="center"/>
          </w:tcPr>
          <w:p w14:paraId="3EAE858C" w14:textId="77777777" w:rsidR="003E3C6E" w:rsidRDefault="00571B09">
            <w:r>
              <w:t> </w:t>
            </w:r>
          </w:p>
        </w:tc>
      </w:tr>
      <w:tr w:rsidR="003E3C6E" w14:paraId="5916C4D8" w14:textId="77777777">
        <w:tblPrEx>
          <w:tblCellMar>
            <w:top w:w="0" w:type="dxa"/>
            <w:bottom w:w="0" w:type="dxa"/>
          </w:tblCellMar>
        </w:tblPrEx>
        <w:tc>
          <w:tcPr>
            <w:tcW w:w="3235"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vAlign w:val="center"/>
          </w:tcPr>
          <w:p w14:paraId="443E2B6D" w14:textId="77777777" w:rsidR="003E3C6E" w:rsidRDefault="00571B09">
            <w:r>
              <w:lastRenderedPageBreak/>
              <w:t>Homeless</w:t>
            </w:r>
          </w:p>
        </w:tc>
        <w:tc>
          <w:tcPr>
            <w:tcW w:w="1780"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vAlign w:val="center"/>
          </w:tcPr>
          <w:p w14:paraId="2014CFCA" w14:textId="77777777" w:rsidR="003E3C6E" w:rsidRDefault="00571B09">
            <w:r>
              <w:t>49</w:t>
            </w:r>
          </w:p>
        </w:tc>
        <w:tc>
          <w:tcPr>
            <w:tcW w:w="2860"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vAlign w:val="center"/>
          </w:tcPr>
          <w:p w14:paraId="59742E08" w14:textId="77777777" w:rsidR="003E3C6E" w:rsidRDefault="00571B09">
            <w:r>
              <w:t>7</w:t>
            </w:r>
          </w:p>
        </w:tc>
      </w:tr>
      <w:tr w:rsidR="003E3C6E" w14:paraId="5D3BB3F6" w14:textId="77777777">
        <w:tblPrEx>
          <w:tblCellMar>
            <w:top w:w="0" w:type="dxa"/>
            <w:bottom w:w="0" w:type="dxa"/>
          </w:tblCellMar>
        </w:tblPrEx>
        <w:tc>
          <w:tcPr>
            <w:tcW w:w="3235"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vAlign w:val="center"/>
          </w:tcPr>
          <w:p w14:paraId="598A6770" w14:textId="77777777" w:rsidR="003E3C6E" w:rsidRDefault="00571B09">
            <w:r>
              <w:t>Medical</w:t>
            </w:r>
          </w:p>
        </w:tc>
        <w:tc>
          <w:tcPr>
            <w:tcW w:w="1780"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vAlign w:val="center"/>
          </w:tcPr>
          <w:p w14:paraId="2DAF0CC7" w14:textId="77777777" w:rsidR="003E3C6E" w:rsidRDefault="00571B09">
            <w:r>
              <w:t>66</w:t>
            </w:r>
          </w:p>
        </w:tc>
        <w:tc>
          <w:tcPr>
            <w:tcW w:w="2860"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vAlign w:val="center"/>
          </w:tcPr>
          <w:p w14:paraId="2F8A0702" w14:textId="77777777" w:rsidR="003E3C6E" w:rsidRDefault="00571B09">
            <w:r>
              <w:t>8</w:t>
            </w:r>
          </w:p>
        </w:tc>
      </w:tr>
      <w:tr w:rsidR="003E3C6E" w14:paraId="293C88E3" w14:textId="77777777">
        <w:tblPrEx>
          <w:tblCellMar>
            <w:top w:w="0" w:type="dxa"/>
            <w:bottom w:w="0" w:type="dxa"/>
          </w:tblCellMar>
        </w:tblPrEx>
        <w:tc>
          <w:tcPr>
            <w:tcW w:w="3235"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vAlign w:val="center"/>
          </w:tcPr>
          <w:p w14:paraId="5673D535" w14:textId="77777777" w:rsidR="003E3C6E" w:rsidRDefault="00571B09">
            <w:r>
              <w:t>OAP/Homeless OAP/Other</w:t>
            </w:r>
          </w:p>
        </w:tc>
        <w:tc>
          <w:tcPr>
            <w:tcW w:w="1780"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vAlign w:val="center"/>
          </w:tcPr>
          <w:p w14:paraId="34C74139" w14:textId="77777777" w:rsidR="003E3C6E" w:rsidRDefault="00571B09">
            <w:r>
              <w:t>35</w:t>
            </w:r>
          </w:p>
        </w:tc>
        <w:tc>
          <w:tcPr>
            <w:tcW w:w="2860"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vAlign w:val="center"/>
          </w:tcPr>
          <w:p w14:paraId="5B1E01EB" w14:textId="77777777" w:rsidR="003E3C6E" w:rsidRDefault="00571B09">
            <w:r>
              <w:t>4</w:t>
            </w:r>
          </w:p>
        </w:tc>
      </w:tr>
      <w:tr w:rsidR="003E3C6E" w14:paraId="446D8225" w14:textId="77777777">
        <w:tblPrEx>
          <w:tblCellMar>
            <w:top w:w="0" w:type="dxa"/>
            <w:bottom w:w="0" w:type="dxa"/>
          </w:tblCellMar>
        </w:tblPrEx>
        <w:tc>
          <w:tcPr>
            <w:tcW w:w="3235"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vAlign w:val="center"/>
          </w:tcPr>
          <w:p w14:paraId="125C3141" w14:textId="77777777" w:rsidR="003E3C6E" w:rsidRDefault="00571B09">
            <w:r>
              <w:rPr>
                <w:b/>
              </w:rPr>
              <w:t>Total</w:t>
            </w:r>
          </w:p>
        </w:tc>
        <w:tc>
          <w:tcPr>
            <w:tcW w:w="1780"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vAlign w:val="center"/>
          </w:tcPr>
          <w:p w14:paraId="75DA3458" w14:textId="77777777" w:rsidR="003E3C6E" w:rsidRDefault="00571B09">
            <w:r>
              <w:rPr>
                <w:b/>
              </w:rPr>
              <w:t>355</w:t>
            </w:r>
          </w:p>
        </w:tc>
        <w:tc>
          <w:tcPr>
            <w:tcW w:w="2860"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vAlign w:val="center"/>
          </w:tcPr>
          <w:p w14:paraId="4F171AD7" w14:textId="77777777" w:rsidR="003E3C6E" w:rsidRDefault="00571B09">
            <w:r>
              <w:rPr>
                <w:b/>
              </w:rPr>
              <w:t>32</w:t>
            </w:r>
          </w:p>
        </w:tc>
      </w:tr>
      <w:tr w:rsidR="003E3C6E" w14:paraId="15FF346A" w14:textId="77777777">
        <w:tblPrEx>
          <w:tblCellMar>
            <w:top w:w="0" w:type="dxa"/>
            <w:bottom w:w="0" w:type="dxa"/>
          </w:tblCellMar>
        </w:tblPrEx>
        <w:tc>
          <w:tcPr>
            <w:tcW w:w="3235"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vAlign w:val="center"/>
          </w:tcPr>
          <w:p w14:paraId="3826AFB1" w14:textId="77777777" w:rsidR="003E3C6E" w:rsidRDefault="00571B09">
            <w:r>
              <w:t>Transfers including medical</w:t>
            </w:r>
          </w:p>
        </w:tc>
        <w:tc>
          <w:tcPr>
            <w:tcW w:w="1780"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vAlign w:val="center"/>
          </w:tcPr>
          <w:p w14:paraId="3F2EE282" w14:textId="77777777" w:rsidR="003E3C6E" w:rsidRDefault="00571B09">
            <w:r>
              <w:t>65</w:t>
            </w:r>
          </w:p>
        </w:tc>
        <w:tc>
          <w:tcPr>
            <w:tcW w:w="2860"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vAlign w:val="center"/>
          </w:tcPr>
          <w:p w14:paraId="04B45A77" w14:textId="77777777" w:rsidR="003E3C6E" w:rsidRDefault="00571B09">
            <w:r>
              <w:t>2</w:t>
            </w:r>
          </w:p>
        </w:tc>
      </w:tr>
      <w:tr w:rsidR="003E3C6E" w14:paraId="42AE4458" w14:textId="77777777">
        <w:tblPrEx>
          <w:tblCellMar>
            <w:top w:w="0" w:type="dxa"/>
            <w:bottom w:w="0" w:type="dxa"/>
          </w:tblCellMar>
        </w:tblPrEx>
        <w:tc>
          <w:tcPr>
            <w:tcW w:w="3235"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vAlign w:val="center"/>
          </w:tcPr>
          <w:p w14:paraId="7A8A8E49" w14:textId="77777777" w:rsidR="003E3C6E" w:rsidRDefault="00571B09">
            <w:r>
              <w:t>RAS/Landlord Cancelled</w:t>
            </w:r>
          </w:p>
        </w:tc>
        <w:tc>
          <w:tcPr>
            <w:tcW w:w="1780"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vAlign w:val="center"/>
          </w:tcPr>
          <w:p w14:paraId="3081872C" w14:textId="77777777" w:rsidR="003E3C6E" w:rsidRDefault="00571B09">
            <w:r>
              <w:t>41</w:t>
            </w:r>
          </w:p>
        </w:tc>
        <w:tc>
          <w:tcPr>
            <w:tcW w:w="2860"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vAlign w:val="center"/>
          </w:tcPr>
          <w:p w14:paraId="742B782D" w14:textId="77777777" w:rsidR="003E3C6E" w:rsidRDefault="00571B09">
            <w:r>
              <w:t>3</w:t>
            </w:r>
          </w:p>
        </w:tc>
      </w:tr>
      <w:tr w:rsidR="003E3C6E" w14:paraId="3AEF4425" w14:textId="77777777">
        <w:tblPrEx>
          <w:tblCellMar>
            <w:top w:w="0" w:type="dxa"/>
            <w:bottom w:w="0" w:type="dxa"/>
          </w:tblCellMar>
        </w:tblPrEx>
        <w:tc>
          <w:tcPr>
            <w:tcW w:w="3235"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vAlign w:val="center"/>
          </w:tcPr>
          <w:p w14:paraId="3280B052" w14:textId="77777777" w:rsidR="003E3C6E" w:rsidRDefault="00571B09">
            <w:r>
              <w:rPr>
                <w:b/>
              </w:rPr>
              <w:t> TOTAL</w:t>
            </w:r>
          </w:p>
        </w:tc>
        <w:tc>
          <w:tcPr>
            <w:tcW w:w="1780"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vAlign w:val="center"/>
          </w:tcPr>
          <w:p w14:paraId="0DF91727" w14:textId="77777777" w:rsidR="003E3C6E" w:rsidRDefault="00571B09">
            <w:r>
              <w:rPr>
                <w:b/>
              </w:rPr>
              <w:t>461</w:t>
            </w:r>
          </w:p>
        </w:tc>
        <w:tc>
          <w:tcPr>
            <w:tcW w:w="2860"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vAlign w:val="center"/>
          </w:tcPr>
          <w:p w14:paraId="27F9F315" w14:textId="77777777" w:rsidR="003E3C6E" w:rsidRDefault="00571B09">
            <w:r>
              <w:rPr>
                <w:b/>
              </w:rPr>
              <w:t>37</w:t>
            </w:r>
          </w:p>
        </w:tc>
      </w:tr>
    </w:tbl>
    <w:p w14:paraId="08161F47" w14:textId="77777777" w:rsidR="003E3C6E" w:rsidRDefault="00571B09">
      <w:pPr>
        <w:pStyle w:val="Heading2"/>
      </w:pPr>
      <w:r>
        <w:t xml:space="preserve">The Report was </w:t>
      </w:r>
      <w:r>
        <w:rPr>
          <w:b/>
          <w:bCs/>
        </w:rPr>
        <w:t>NOTED</w:t>
      </w:r>
    </w:p>
    <w:p w14:paraId="53BAA67B" w14:textId="77777777" w:rsidR="003E3C6E" w:rsidRDefault="00571B09">
      <w:pPr>
        <w:pStyle w:val="Heading2"/>
        <w:jc w:val="center"/>
        <w:rPr>
          <w:b/>
          <w:bCs/>
          <w:sz w:val="28"/>
          <w:szCs w:val="28"/>
        </w:rPr>
      </w:pPr>
      <w:r>
        <w:rPr>
          <w:b/>
          <w:bCs/>
          <w:sz w:val="28"/>
          <w:szCs w:val="28"/>
        </w:rPr>
        <w:t>Planning</w:t>
      </w:r>
    </w:p>
    <w:p w14:paraId="3A91A5A9" w14:textId="77777777" w:rsidR="003E3C6E" w:rsidRDefault="00571B09">
      <w:pPr>
        <w:pStyle w:val="Heading3"/>
      </w:pPr>
      <w:r>
        <w:rPr>
          <w:b/>
          <w:u w:val="single"/>
        </w:rPr>
        <w:t>RTFB/370/C8 Item ID:76391- Correspondence</w:t>
      </w:r>
    </w:p>
    <w:p w14:paraId="008D0A3B" w14:textId="77777777" w:rsidR="003E3C6E" w:rsidRDefault="00571B09">
      <w:r>
        <w:t xml:space="preserve">Correspondence (No </w:t>
      </w:r>
      <w:r>
        <w:t>Business)</w:t>
      </w:r>
    </w:p>
    <w:p w14:paraId="3DCE3800" w14:textId="77777777" w:rsidR="003E3C6E" w:rsidRDefault="00571B09">
      <w:pPr>
        <w:pStyle w:val="Heading3"/>
      </w:pPr>
      <w:r>
        <w:rPr>
          <w:b/>
          <w:u w:val="single"/>
        </w:rPr>
        <w:t xml:space="preserve">RTFB/371/ H11 Item ID:76404 – New works </w:t>
      </w:r>
    </w:p>
    <w:p w14:paraId="2B47252E" w14:textId="77777777" w:rsidR="003E3C6E" w:rsidRDefault="00571B09">
      <w:r>
        <w:t>New Works (No Business)</w:t>
      </w:r>
    </w:p>
    <w:p w14:paraId="636A1818" w14:textId="77777777" w:rsidR="003E3C6E" w:rsidRDefault="00571B09">
      <w:pPr>
        <w:pStyle w:val="Heading2"/>
        <w:jc w:val="center"/>
        <w:rPr>
          <w:b/>
          <w:bCs/>
          <w:sz w:val="28"/>
          <w:szCs w:val="28"/>
        </w:rPr>
      </w:pPr>
      <w:r>
        <w:rPr>
          <w:b/>
          <w:bCs/>
          <w:sz w:val="28"/>
          <w:szCs w:val="28"/>
        </w:rPr>
        <w:t>Transportation</w:t>
      </w:r>
    </w:p>
    <w:p w14:paraId="782B4E5F" w14:textId="77777777" w:rsidR="003E3C6E" w:rsidRDefault="00571B09">
      <w:pPr>
        <w:pStyle w:val="Heading3"/>
      </w:pPr>
      <w:r>
        <w:rPr>
          <w:b/>
          <w:u w:val="single"/>
        </w:rPr>
        <w:t>RTFB/372/ Q7 Item ID:76467- Felling of Trees</w:t>
      </w:r>
    </w:p>
    <w:p w14:paraId="306A83CE" w14:textId="77777777" w:rsidR="003E3C6E" w:rsidRDefault="00571B09">
      <w:r>
        <w:t xml:space="preserve">Proposed by Councillor Lyn Hagin Meade </w:t>
      </w:r>
    </w:p>
    <w:p w14:paraId="014F41E4" w14:textId="77777777" w:rsidR="003E3C6E" w:rsidRDefault="00571B09">
      <w:r>
        <w:t>To ask for the councils’ response to the felling of trees on the Lower Dodder Roa</w:t>
      </w:r>
      <w:r>
        <w:t>d along the Dodder Greenway cycle track in mid-September 2022.</w:t>
      </w:r>
    </w:p>
    <w:p w14:paraId="589F8950" w14:textId="77777777" w:rsidR="003E3C6E" w:rsidRDefault="00571B09">
      <w:r>
        <w:rPr>
          <w:b/>
        </w:rPr>
        <w:t>REPLY:</w:t>
      </w:r>
    </w:p>
    <w:p w14:paraId="7B63B8D2" w14:textId="77777777" w:rsidR="003E3C6E" w:rsidRDefault="00571B09">
      <w:r>
        <w:t>There appears to be some public ambiguity regarding the location of tree felling as part of the Dodder Greenway based on this question, and recent customer contacts in the same subject. </w:t>
      </w:r>
    </w:p>
    <w:p w14:paraId="3BB65822" w14:textId="77777777" w:rsidR="003E3C6E" w:rsidRDefault="00571B09">
      <w:r>
        <w:t>There was no tree felling on the Lower Dodder Road. However, as part of the current works for the Dodder Greenway on Springfield Avenue, trees (as per image attached) were felled under the instruction of the project Arborist who has surveyed them and deem</w:t>
      </w:r>
      <w:r>
        <w:t>ed the trees to be in poor condition.  He determined that the trees would not survive the works to the area, and in fact some have fallen over the last few years.</w:t>
      </w:r>
    </w:p>
    <w:p w14:paraId="5D5FF654" w14:textId="77777777" w:rsidR="003E3C6E" w:rsidRDefault="00571B09">
      <w:r>
        <w:t>Mitigation measures are in place with additional tree planting to occur, the most appropriate</w:t>
      </w:r>
      <w:r>
        <w:t xml:space="preserve"> location of this new planting is being agreed on site between the Landscape Designer and Arborist. </w:t>
      </w:r>
    </w:p>
    <w:p w14:paraId="4579D686" w14:textId="77777777" w:rsidR="003E3C6E" w:rsidRDefault="00571B09">
      <w:hyperlink r:id="rId8" w:history="1">
        <w:r>
          <w:rPr>
            <w:rStyle w:val="Hyperlink"/>
          </w:rPr>
          <w:t>Q7 Dodder Greenway - felled trees image</w:t>
        </w:r>
      </w:hyperlink>
      <w:r>
        <w:br/>
      </w:r>
    </w:p>
    <w:p w14:paraId="6E279CA2" w14:textId="77777777" w:rsidR="003E3C6E" w:rsidRDefault="00571B09">
      <w:pPr>
        <w:pStyle w:val="Heading3"/>
      </w:pPr>
      <w:r>
        <w:rPr>
          <w:b/>
          <w:u w:val="single"/>
        </w:rPr>
        <w:t>RTFB/373/Q8 Item ID:76427 - Parking Permits</w:t>
      </w:r>
    </w:p>
    <w:p w14:paraId="00B0D769" w14:textId="77777777" w:rsidR="003E3C6E" w:rsidRDefault="00571B09">
      <w:r>
        <w:t>Proposed by Councillor Lynn. McCrave</w:t>
      </w:r>
    </w:p>
    <w:p w14:paraId="1B4481A2" w14:textId="77777777" w:rsidR="003E3C6E" w:rsidRDefault="00571B09">
      <w:r>
        <w:t>Ask the Chief Executive that they consider the businesses' parking Permits for Rathfarnham Village?</w:t>
      </w:r>
    </w:p>
    <w:p w14:paraId="2E2DD6F5" w14:textId="77777777" w:rsidR="003E3C6E" w:rsidRDefault="00571B09">
      <w:r>
        <w:t> </w:t>
      </w:r>
      <w:r>
        <w:rPr>
          <w:b/>
        </w:rPr>
        <w:t>REPLY:</w:t>
      </w:r>
    </w:p>
    <w:p w14:paraId="2F9C2F56" w14:textId="77777777" w:rsidR="003E3C6E" w:rsidRDefault="00571B09">
      <w:r>
        <w:lastRenderedPageBreak/>
        <w:t xml:space="preserve">The Control of Parking Bye Laws </w:t>
      </w:r>
      <w:r>
        <w:t>2021 which were made by the Council in May 2021 provide for parking control areas, including Commercial Parking Permits. </w:t>
      </w:r>
    </w:p>
    <w:p w14:paraId="15D0CC86" w14:textId="77777777" w:rsidR="003E3C6E" w:rsidRDefault="00571B09">
      <w:r>
        <w:t>The following are approved locations for purchase of commercial permits within the Rathfarnham Pay and Display zones</w:t>
      </w:r>
    </w:p>
    <w:p w14:paraId="0642FD73" w14:textId="77777777" w:rsidR="003E3C6E" w:rsidRDefault="00571B09">
      <w:pPr>
        <w:numPr>
          <w:ilvl w:val="0"/>
          <w:numId w:val="10"/>
        </w:numPr>
        <w:spacing w:after="0"/>
        <w:ind w:left="357" w:hanging="357"/>
      </w:pPr>
      <w:r>
        <w:t>Village Court Pub</w:t>
      </w:r>
      <w:r>
        <w:t>lic Car Park - 40 no.</w:t>
      </w:r>
    </w:p>
    <w:p w14:paraId="5301C88E" w14:textId="77777777" w:rsidR="003E3C6E" w:rsidRDefault="00571B09">
      <w:pPr>
        <w:numPr>
          <w:ilvl w:val="0"/>
          <w:numId w:val="9"/>
        </w:numPr>
        <w:spacing w:after="0"/>
        <w:ind w:left="357" w:hanging="357"/>
      </w:pPr>
      <w:r>
        <w:t>Rosemount Shopping Centre Car Park - 12 no</w:t>
      </w:r>
    </w:p>
    <w:p w14:paraId="0677D262" w14:textId="77777777" w:rsidR="003E3C6E" w:rsidRDefault="00571B09">
      <w:r>
        <w:t>There is no commercial parking permitted on the Main Street Rathfarnham or in Rathfarnham Castle car park.</w:t>
      </w:r>
    </w:p>
    <w:p w14:paraId="3DCEACDA" w14:textId="77777777" w:rsidR="003E3C6E" w:rsidRDefault="00571B09">
      <w:r>
        <w:t>The cost of a commercial permit is €60 per month and applications may be made online</w:t>
      </w:r>
      <w:r>
        <w:t xml:space="preserve"> at </w:t>
      </w:r>
      <w:hyperlink r:id="rId9" w:history="1">
        <w:r>
          <w:rPr>
            <w:rStyle w:val="Hyperlink"/>
          </w:rPr>
          <w:t>www.sdps.ie</w:t>
        </w:r>
      </w:hyperlink>
      <w:r>
        <w:t> </w:t>
      </w:r>
    </w:p>
    <w:p w14:paraId="3CCA0A53" w14:textId="77777777" w:rsidR="003E3C6E" w:rsidRDefault="00571B09">
      <w:r>
        <w:t>(Permits are not transferrable).</w:t>
      </w:r>
    </w:p>
    <w:p w14:paraId="2DFAF7E8" w14:textId="77777777" w:rsidR="003E3C6E" w:rsidRDefault="00571B09">
      <w:r>
        <w:t>It is not possible to "amend" the Byelaws without a full statutory public consultation process on the Byelaws "as a whole".</w:t>
      </w:r>
    </w:p>
    <w:p w14:paraId="10054C63" w14:textId="77777777" w:rsidR="003E3C6E" w:rsidRDefault="00571B09">
      <w:hyperlink r:id="rId10" w:history="1">
        <w:r>
          <w:rPr>
            <w:rStyle w:val="Hyperlink"/>
          </w:rPr>
          <w:t>Q8 (ii) Control of Parking ByeLaws 2021</w:t>
        </w:r>
      </w:hyperlink>
      <w:r>
        <w:br/>
      </w:r>
    </w:p>
    <w:p w14:paraId="365021EB" w14:textId="77777777" w:rsidR="003E3C6E" w:rsidRDefault="00571B09">
      <w:pPr>
        <w:pStyle w:val="Heading3"/>
      </w:pPr>
      <w:r>
        <w:rPr>
          <w:b/>
          <w:u w:val="single"/>
        </w:rPr>
        <w:t xml:space="preserve">RTFB/374/Q9 Item ID:75892 – Footpath Repairs </w:t>
      </w:r>
    </w:p>
    <w:p w14:paraId="3B3217CD" w14:textId="77777777" w:rsidR="003E3C6E" w:rsidRDefault="00571B09">
      <w:r>
        <w:t>Proposed by Councillor David McManu</w:t>
      </w:r>
      <w:r>
        <w:t>s</w:t>
      </w:r>
    </w:p>
    <w:p w14:paraId="0BC7EEBD" w14:textId="77777777" w:rsidR="003E3C6E" w:rsidRDefault="00571B09">
      <w:r>
        <w:t>To ask the Chief Executive to consider Whitehall Gardens for footpath repairs as part of future programmes? </w:t>
      </w:r>
    </w:p>
    <w:p w14:paraId="101E8548" w14:textId="77777777" w:rsidR="003E3C6E" w:rsidRDefault="00571B09">
      <w:r>
        <w:rPr>
          <w:b/>
        </w:rPr>
        <w:t>REPLY:</w:t>
      </w:r>
    </w:p>
    <w:p w14:paraId="7DEBCC9B" w14:textId="77777777" w:rsidR="003E3C6E" w:rsidRDefault="00571B09">
      <w:r>
        <w:t> Whitehall Gardens will add to list of estates for consideration for the 2023 Footpath Repair Programme</w:t>
      </w:r>
    </w:p>
    <w:p w14:paraId="5A155204" w14:textId="77777777" w:rsidR="003E3C6E" w:rsidRDefault="00571B09">
      <w:pPr>
        <w:pStyle w:val="Heading3"/>
      </w:pPr>
      <w:r>
        <w:rPr>
          <w:b/>
          <w:u w:val="single"/>
        </w:rPr>
        <w:t>RTFB/375/ Q10 Item ID:76063 – Gran</w:t>
      </w:r>
      <w:r>
        <w:rPr>
          <w:b/>
          <w:u w:val="single"/>
        </w:rPr>
        <w:t>ge Road Cycle Scheme</w:t>
      </w:r>
    </w:p>
    <w:p w14:paraId="7EF83918" w14:textId="77777777" w:rsidR="003E3C6E" w:rsidRDefault="00571B09">
      <w:r>
        <w:t>Proposed by Councillor David McManus</w:t>
      </w:r>
    </w:p>
    <w:p w14:paraId="13B33F2A" w14:textId="77777777" w:rsidR="003E3C6E" w:rsidRDefault="00571B09">
      <w:r>
        <w:t>To ask the Chief Executive for an update on the completion of the Grange Road cycle scheme, if the bottle bank will be re-installed at the junction of Grange Road and Nutgrove Avenue and if the bott</w:t>
      </w:r>
      <w:r>
        <w:t>le bank could be cleaned or better presented before back in use? </w:t>
      </w:r>
    </w:p>
    <w:p w14:paraId="5E8AE208" w14:textId="77777777" w:rsidR="003E3C6E" w:rsidRDefault="00571B09">
      <w:r>
        <w:rPr>
          <w:b/>
        </w:rPr>
        <w:t>REPLY:</w:t>
      </w:r>
    </w:p>
    <w:p w14:paraId="110E3A74" w14:textId="77777777" w:rsidR="003E3C6E" w:rsidRDefault="00571B09">
      <w:r>
        <w:t>Due to ESB delays, the completion of the Grange Road Cycle Scheme is scheduled for mid-October 2022. </w:t>
      </w:r>
    </w:p>
    <w:p w14:paraId="69E53D0B" w14:textId="77777777" w:rsidR="003E3C6E" w:rsidRDefault="00571B09">
      <w:r>
        <w:t>A new bottle bank to the junction of Grange Road and Nutgrove Avenue was placed i</w:t>
      </w:r>
      <w:r>
        <w:t>n the carpark on the 24th of September 2022.</w:t>
      </w:r>
    </w:p>
    <w:p w14:paraId="1A63C516" w14:textId="77777777" w:rsidR="003E3C6E" w:rsidRDefault="00571B09">
      <w:pPr>
        <w:pStyle w:val="Heading3"/>
      </w:pPr>
      <w:r>
        <w:rPr>
          <w:b/>
          <w:u w:val="single"/>
        </w:rPr>
        <w:t>RTFB/376/C9/ Item ID:76393 - Correspondence</w:t>
      </w:r>
    </w:p>
    <w:p w14:paraId="008C9AAA" w14:textId="77777777" w:rsidR="003E3C6E" w:rsidRDefault="00571B09">
      <w:r>
        <w:t>Correspondence (No Business)</w:t>
      </w:r>
    </w:p>
    <w:p w14:paraId="2D160BAE" w14:textId="77777777" w:rsidR="003E3C6E" w:rsidRDefault="00571B09">
      <w:pPr>
        <w:pStyle w:val="Heading3"/>
      </w:pPr>
      <w:r>
        <w:rPr>
          <w:b/>
          <w:u w:val="single"/>
        </w:rPr>
        <w:t>RTFB/377/ H12/ Item ID:76406 – New works</w:t>
      </w:r>
    </w:p>
    <w:p w14:paraId="41CAD439" w14:textId="77777777" w:rsidR="003E3C6E" w:rsidRDefault="00571B09">
      <w:r>
        <w:t>New Works (No Business)</w:t>
      </w:r>
    </w:p>
    <w:p w14:paraId="1D3C7506" w14:textId="77777777" w:rsidR="003E3C6E" w:rsidRDefault="00571B09">
      <w:pPr>
        <w:pStyle w:val="Heading3"/>
      </w:pPr>
      <w:r>
        <w:rPr>
          <w:b/>
          <w:u w:val="single"/>
        </w:rPr>
        <w:t>RTFB/378/ H13 Item ID:76408 -Declaration of Roads to be Public Roads</w:t>
      </w:r>
    </w:p>
    <w:p w14:paraId="33622EF6" w14:textId="77777777" w:rsidR="003E3C6E" w:rsidRDefault="00571B09">
      <w:r>
        <w:t>Proposed Declaration of Roads to be Public Roads - NO BUSINESS</w:t>
      </w:r>
    </w:p>
    <w:p w14:paraId="58B06DA8" w14:textId="77777777" w:rsidR="003E3C6E" w:rsidRDefault="00571B09">
      <w:pPr>
        <w:pStyle w:val="Heading3"/>
        <w:rPr>
          <w:b/>
          <w:u w:val="single"/>
        </w:rPr>
      </w:pPr>
      <w:r>
        <w:rPr>
          <w:b/>
          <w:u w:val="single"/>
        </w:rPr>
        <w:lastRenderedPageBreak/>
        <w:t>RTFB/379/ H14 Item ID:76457</w:t>
      </w:r>
    </w:p>
    <w:p w14:paraId="036B9B27" w14:textId="77777777" w:rsidR="003E3C6E" w:rsidRDefault="00571B09">
      <w:r>
        <w:t>The Following Report was Presented by Grainne Mowlds Executive Engineer</w:t>
      </w:r>
    </w:p>
    <w:p w14:paraId="522BE7D5" w14:textId="77777777" w:rsidR="003E3C6E" w:rsidRDefault="00571B09">
      <w:r>
        <w:t> Update to the Energy Efficiency Programme / SOX Maintenance</w:t>
      </w:r>
    </w:p>
    <w:p w14:paraId="7969A6D9" w14:textId="77777777" w:rsidR="003E3C6E" w:rsidRDefault="00571B09">
      <w:hyperlink r:id="rId11" w:history="1">
        <w:r>
          <w:rPr>
            <w:rStyle w:val="Hyperlink"/>
          </w:rPr>
          <w:t>HI14 Update to the Energy Efficiency Programme / SOX Maintenance</w:t>
        </w:r>
      </w:hyperlink>
    </w:p>
    <w:p w14:paraId="6532D62E" w14:textId="77777777" w:rsidR="003E3C6E" w:rsidRDefault="00571B09">
      <w:r>
        <w:rPr>
          <w:rStyle w:val="Hyperlink"/>
          <w:color w:val="auto"/>
          <w:u w:val="none"/>
        </w:rPr>
        <w:t>Following contributions from Councillors Ronan McMahon &amp; Lyn McCrave, Grainne Mo</w:t>
      </w:r>
      <w:r>
        <w:rPr>
          <w:rStyle w:val="Hyperlink"/>
          <w:color w:val="auto"/>
          <w:u w:val="none"/>
        </w:rPr>
        <w:t xml:space="preserve">wlds, Executive Engineer, responded to queries raised and the Report was </w:t>
      </w:r>
      <w:r>
        <w:rPr>
          <w:rStyle w:val="Hyperlink"/>
          <w:b/>
          <w:bCs/>
          <w:color w:val="auto"/>
          <w:u w:val="none"/>
        </w:rPr>
        <w:t>NOTED</w:t>
      </w:r>
    </w:p>
    <w:p w14:paraId="6A4F8C95" w14:textId="77777777" w:rsidR="003E3C6E" w:rsidRDefault="003E3C6E">
      <w:pPr>
        <w:rPr>
          <w:i/>
          <w:iCs/>
        </w:rPr>
      </w:pPr>
    </w:p>
    <w:p w14:paraId="08D12339" w14:textId="77777777" w:rsidR="003E3C6E" w:rsidRDefault="00571B09">
      <w:pPr>
        <w:pStyle w:val="Heading3"/>
      </w:pPr>
      <w:r>
        <w:rPr>
          <w:b/>
          <w:u w:val="single"/>
        </w:rPr>
        <w:t xml:space="preserve">RTFB/380/ H15/ Item ID:76466 - </w:t>
      </w:r>
      <w:r>
        <w:rPr>
          <w:b/>
          <w:bCs/>
        </w:rPr>
        <w:t>Winter Maintenance Plan</w:t>
      </w:r>
    </w:p>
    <w:p w14:paraId="5A40F52E" w14:textId="77777777" w:rsidR="003E3C6E" w:rsidRDefault="00571B09">
      <w:r>
        <w:t>The following Report was Presented by Gary Walsh Senor Engineer</w:t>
      </w:r>
    </w:p>
    <w:p w14:paraId="090ADDC0" w14:textId="77777777" w:rsidR="003E3C6E" w:rsidRDefault="00571B09">
      <w:r>
        <w:t>Winter Maintenance Plan 2023</w:t>
      </w:r>
    </w:p>
    <w:p w14:paraId="00E9C1C8" w14:textId="77777777" w:rsidR="003E3C6E" w:rsidRDefault="00571B09">
      <w:hyperlink r:id="rId12" w:history="1">
        <w:r>
          <w:rPr>
            <w:rStyle w:val="Hyperlink"/>
          </w:rPr>
          <w:t>H15 (i) Winter Service Plan Presentation</w:t>
        </w:r>
      </w:hyperlink>
      <w:r>
        <w:br/>
      </w:r>
      <w:hyperlink r:id="rId13" w:history="1">
        <w:r>
          <w:rPr>
            <w:rStyle w:val="Hyperlink"/>
          </w:rPr>
          <w:t>H15 (ii) Winter Maintenance Plan</w:t>
        </w:r>
      </w:hyperlink>
      <w:r>
        <w:br/>
      </w:r>
    </w:p>
    <w:p w14:paraId="22BBBD85" w14:textId="77777777" w:rsidR="003E3C6E" w:rsidRDefault="00571B09">
      <w:r>
        <w:t xml:space="preserve">Following Contributions from Councillor Alan Edge, Lynn McCrave, Ronan McMahon &amp; Lyn Hagin Meade, Gary Walsh Senior Engineer, responded to queries raised and the Report was </w:t>
      </w:r>
      <w:r>
        <w:rPr>
          <w:b/>
          <w:bCs/>
        </w:rPr>
        <w:t>NOTED</w:t>
      </w:r>
    </w:p>
    <w:p w14:paraId="17626313" w14:textId="77777777" w:rsidR="003E3C6E" w:rsidRDefault="00571B09">
      <w:pPr>
        <w:pStyle w:val="Heading3"/>
      </w:pPr>
      <w:r>
        <w:rPr>
          <w:b/>
          <w:u w:val="single"/>
        </w:rPr>
        <w:t>RTFB/381/ M10 Item ID:76463-Pavement repair</w:t>
      </w:r>
    </w:p>
    <w:p w14:paraId="347F8105" w14:textId="77777777" w:rsidR="003E3C6E" w:rsidRDefault="00571B09">
      <w:r>
        <w:t xml:space="preserve">Proposed by Councillor Lyn Hagin Meade and Seconded by Councillor R McMahon </w:t>
      </w:r>
    </w:p>
    <w:p w14:paraId="1A8565FD" w14:textId="77777777" w:rsidR="003E3C6E" w:rsidRDefault="00571B09">
      <w:r>
        <w:t>That the Chief executive agrees to repair the wooden pavement edge low barriers along Stocking Lane, opposite to the entrance to Prospe</w:t>
      </w:r>
      <w:r>
        <w:t>ct Manor as these have recently been broken.</w:t>
      </w:r>
    </w:p>
    <w:p w14:paraId="0AA6497B" w14:textId="77777777" w:rsidR="003E3C6E" w:rsidRDefault="00571B09">
      <w:r>
        <w:rPr>
          <w:b/>
        </w:rPr>
        <w:t xml:space="preserve">The following Report from the Chief Executive was Read: </w:t>
      </w:r>
    </w:p>
    <w:p w14:paraId="285DB61C" w14:textId="77777777" w:rsidR="003E3C6E" w:rsidRDefault="00571B09">
      <w:r>
        <w:t xml:space="preserve">The railing opposite Prospect Manor entrance was assessed and it was found to have significant rot to the posts and had very minimal structural integrity </w:t>
      </w:r>
      <w:r>
        <w:t>left.</w:t>
      </w:r>
    </w:p>
    <w:p w14:paraId="2E2017C4" w14:textId="77777777" w:rsidR="003E3C6E" w:rsidRDefault="00571B09">
      <w:r>
        <w:t>This section of post and rail has been removed</w:t>
      </w:r>
    </w:p>
    <w:p w14:paraId="203C9641" w14:textId="77777777" w:rsidR="003E3C6E" w:rsidRDefault="00571B09">
      <w:r>
        <w:t xml:space="preserve">Following Contribution from Councillor Lyn Hagin Meade and the Report was </w:t>
      </w:r>
      <w:r>
        <w:rPr>
          <w:b/>
          <w:bCs/>
        </w:rPr>
        <w:t>NOTED</w:t>
      </w:r>
    </w:p>
    <w:p w14:paraId="4F5D07DA" w14:textId="77777777" w:rsidR="003E3C6E" w:rsidRDefault="00571B09">
      <w:pPr>
        <w:pStyle w:val="Heading3"/>
      </w:pPr>
      <w:r>
        <w:rPr>
          <w:b/>
          <w:u w:val="single"/>
        </w:rPr>
        <w:t xml:space="preserve">RTFB/382/22 M11/1022 Item ID:76426- Additional Public Lighting </w:t>
      </w:r>
    </w:p>
    <w:p w14:paraId="3F031C49" w14:textId="77777777" w:rsidR="003E3C6E" w:rsidRDefault="00571B09">
      <w:r>
        <w:t>Submitted by Councillor Yvonne Collins</w:t>
      </w:r>
    </w:p>
    <w:p w14:paraId="7560F5D5" w14:textId="77777777" w:rsidR="003E3C6E" w:rsidRDefault="00571B09">
      <w:r>
        <w:t>That the Chief execu</w:t>
      </w:r>
      <w:r>
        <w:t>tive considers installing additional public lighting between Scholarstown Park and the 15B bus stop at Templeroan Lodge as residents advise that the route to the bus stop from the estate is very dark and off putting and would be much appreciated as a deter</w:t>
      </w:r>
      <w:r>
        <w:t>rent for any anti-social behaviour</w:t>
      </w:r>
    </w:p>
    <w:p w14:paraId="23C3DA00" w14:textId="77777777" w:rsidR="003E3C6E" w:rsidRDefault="00571B09">
      <w:r>
        <w:t xml:space="preserve">In the absence of Councillor Yvonne Collins this Motion </w:t>
      </w:r>
      <w:r>
        <w:rPr>
          <w:b/>
          <w:bCs/>
        </w:rPr>
        <w:t>FELL</w:t>
      </w:r>
    </w:p>
    <w:p w14:paraId="2B8F01F3" w14:textId="77777777" w:rsidR="003E3C6E" w:rsidRDefault="003E3C6E"/>
    <w:p w14:paraId="284A99DA" w14:textId="77777777" w:rsidR="003E3C6E" w:rsidRDefault="00571B09">
      <w:pPr>
        <w:rPr>
          <w:b/>
          <w:bCs/>
          <w:u w:val="single"/>
        </w:rPr>
      </w:pPr>
      <w:r>
        <w:rPr>
          <w:b/>
          <w:bCs/>
          <w:u w:val="single"/>
        </w:rPr>
        <w:t>RFTB/383/ M12/ Item ID:76416- Footpath repair inspection</w:t>
      </w:r>
    </w:p>
    <w:p w14:paraId="50FCFA1D" w14:textId="77777777" w:rsidR="003E3C6E" w:rsidRDefault="00571B09">
      <w:r>
        <w:t>Submitted by Councillor Yvonne Collins</w:t>
      </w:r>
    </w:p>
    <w:p w14:paraId="1414140A" w14:textId="77777777" w:rsidR="003E3C6E" w:rsidRDefault="00571B09">
      <w:r>
        <w:t xml:space="preserve">That the footpaths at Washington Park in Rathfarnham be </w:t>
      </w:r>
      <w:r>
        <w:t>inspected, in particular the footpath at (Address Provided), and that necessary repairs are carried out as soon as possible.</w:t>
      </w:r>
    </w:p>
    <w:p w14:paraId="61516D84" w14:textId="77777777" w:rsidR="003E3C6E" w:rsidRDefault="00571B09">
      <w:r>
        <w:t xml:space="preserve"> In the absence of Councillor Yvonne Collins this Motion </w:t>
      </w:r>
      <w:r>
        <w:rPr>
          <w:b/>
          <w:bCs/>
        </w:rPr>
        <w:t>FELL</w:t>
      </w:r>
    </w:p>
    <w:p w14:paraId="0BE34F67" w14:textId="77777777" w:rsidR="003E3C6E" w:rsidRDefault="00571B09">
      <w:pPr>
        <w:pStyle w:val="Heading2"/>
        <w:jc w:val="center"/>
        <w:rPr>
          <w:b/>
          <w:bCs/>
          <w:sz w:val="28"/>
          <w:szCs w:val="28"/>
        </w:rPr>
      </w:pPr>
      <w:r>
        <w:rPr>
          <w:b/>
          <w:bCs/>
          <w:sz w:val="28"/>
          <w:szCs w:val="28"/>
        </w:rPr>
        <w:lastRenderedPageBreak/>
        <w:t>Libraries Arts</w:t>
      </w:r>
    </w:p>
    <w:p w14:paraId="2A69CBDB" w14:textId="77777777" w:rsidR="003E3C6E" w:rsidRDefault="00571B09">
      <w:pPr>
        <w:pStyle w:val="Heading3"/>
      </w:pPr>
      <w:r>
        <w:rPr>
          <w:b/>
          <w:u w:val="single"/>
        </w:rPr>
        <w:t>RTFB/384/C10 Item ID:76389 - Correspondence</w:t>
      </w:r>
    </w:p>
    <w:p w14:paraId="37BE5532" w14:textId="77777777" w:rsidR="003E3C6E" w:rsidRDefault="00571B09">
      <w:r>
        <w:t>Correspond</w:t>
      </w:r>
      <w:r>
        <w:t>ence (No Business)</w:t>
      </w:r>
    </w:p>
    <w:p w14:paraId="1BD72154" w14:textId="77777777" w:rsidR="003E3C6E" w:rsidRDefault="00571B09">
      <w:pPr>
        <w:pStyle w:val="Heading3"/>
      </w:pPr>
      <w:r>
        <w:rPr>
          <w:b/>
          <w:u w:val="single"/>
        </w:rPr>
        <w:t>RTFB/385/ H16 Item ID:76402 – New Works</w:t>
      </w:r>
    </w:p>
    <w:p w14:paraId="272655E7" w14:textId="77777777" w:rsidR="003E3C6E" w:rsidRDefault="00571B09">
      <w:r>
        <w:t>NEW WORKS (No Business)</w:t>
      </w:r>
    </w:p>
    <w:p w14:paraId="04BA5637" w14:textId="77777777" w:rsidR="003E3C6E" w:rsidRDefault="00571B09">
      <w:pPr>
        <w:pStyle w:val="Heading3"/>
      </w:pPr>
      <w:r>
        <w:rPr>
          <w:b/>
          <w:u w:val="single"/>
        </w:rPr>
        <w:t>RTFB/386/ H17 Item ID:76382 – Application for Arts Grants</w:t>
      </w:r>
    </w:p>
    <w:p w14:paraId="7B8A208B" w14:textId="77777777" w:rsidR="003E3C6E" w:rsidRDefault="00571B09">
      <w:r>
        <w:t>Application for Arts Grants - NO BUSINESS</w:t>
      </w:r>
    </w:p>
    <w:p w14:paraId="7D0F66E8" w14:textId="77777777" w:rsidR="003E3C6E" w:rsidRDefault="00571B09">
      <w:pPr>
        <w:pStyle w:val="Heading3"/>
      </w:pPr>
      <w:r>
        <w:rPr>
          <w:b/>
          <w:u w:val="single"/>
        </w:rPr>
        <w:t>RTFB/387/ H18/1022 Item ID:76396</w:t>
      </w:r>
    </w:p>
    <w:p w14:paraId="52EBE092" w14:textId="77777777" w:rsidR="003E3C6E" w:rsidRDefault="00571B09">
      <w:r>
        <w:t>The Following Report was Presented by Si</w:t>
      </w:r>
      <w:r>
        <w:t>le Coleman, Senior Executive Librarian</w:t>
      </w:r>
    </w:p>
    <w:p w14:paraId="3E13187B" w14:textId="77777777" w:rsidR="003E3C6E" w:rsidRDefault="00571B09">
      <w:r>
        <w:t>Library News &amp; Events</w:t>
      </w:r>
    </w:p>
    <w:p w14:paraId="7D9EFF8C" w14:textId="77777777" w:rsidR="003E3C6E" w:rsidRDefault="00571B09">
      <w:hyperlink r:id="rId14" w:history="1">
        <w:r>
          <w:rPr>
            <w:rStyle w:val="Hyperlink"/>
          </w:rPr>
          <w:t>H18 (i) Library Events</w:t>
        </w:r>
      </w:hyperlink>
      <w:r>
        <w:br/>
      </w:r>
      <w:hyperlink r:id="rId15" w:history="1">
        <w:r>
          <w:rPr>
            <w:rStyle w:val="Hyperlink"/>
          </w:rPr>
          <w:t>H18 (ii) Library Statistics</w:t>
        </w:r>
      </w:hyperlink>
    </w:p>
    <w:p w14:paraId="57BE8808" w14:textId="77777777" w:rsidR="003E3C6E" w:rsidRDefault="00571B09">
      <w:r>
        <w:rPr>
          <w:rStyle w:val="Hyperlink"/>
          <w:color w:val="auto"/>
          <w:u w:val="none"/>
        </w:rPr>
        <w:t xml:space="preserve">Following Contributions from Councillors Emma Murphy, Ronan McMahon, Lyn Hagin Meade &amp; Deirdre O ‘Donovan, Sile </w:t>
      </w:r>
      <w:r>
        <w:rPr>
          <w:rStyle w:val="Hyperlink"/>
          <w:color w:val="auto"/>
          <w:u w:val="none"/>
        </w:rPr>
        <w:t xml:space="preserve">Coleman Senior Executive Librarian and Paul Fusco County Librarian responded to queries raised and the Report was </w:t>
      </w:r>
      <w:r>
        <w:rPr>
          <w:rStyle w:val="Hyperlink"/>
          <w:b/>
          <w:bCs/>
          <w:color w:val="auto"/>
          <w:u w:val="none"/>
        </w:rPr>
        <w:t>NOTED</w:t>
      </w:r>
      <w:r>
        <w:br/>
      </w:r>
    </w:p>
    <w:p w14:paraId="43758395" w14:textId="77777777" w:rsidR="003E3C6E" w:rsidRDefault="00571B09">
      <w:pPr>
        <w:pStyle w:val="Heading2"/>
        <w:jc w:val="center"/>
        <w:rPr>
          <w:b/>
          <w:bCs/>
          <w:sz w:val="28"/>
          <w:szCs w:val="28"/>
        </w:rPr>
      </w:pPr>
      <w:r>
        <w:rPr>
          <w:b/>
          <w:bCs/>
          <w:sz w:val="28"/>
          <w:szCs w:val="28"/>
        </w:rPr>
        <w:t>Economic Development</w:t>
      </w:r>
    </w:p>
    <w:p w14:paraId="0E45BB75" w14:textId="77777777" w:rsidR="003E3C6E" w:rsidRDefault="00571B09">
      <w:pPr>
        <w:pStyle w:val="Heading3"/>
      </w:pPr>
      <w:r>
        <w:rPr>
          <w:b/>
          <w:u w:val="single"/>
        </w:rPr>
        <w:t>RTFB/388/ C11 Item ID:76387 - Correspondence</w:t>
      </w:r>
    </w:p>
    <w:p w14:paraId="24352031" w14:textId="77777777" w:rsidR="003E3C6E" w:rsidRDefault="00571B09">
      <w:r>
        <w:t>Correspondence (No Business)</w:t>
      </w:r>
    </w:p>
    <w:p w14:paraId="2520C37B" w14:textId="77777777" w:rsidR="003E3C6E" w:rsidRDefault="00571B09">
      <w:pPr>
        <w:pStyle w:val="Heading3"/>
      </w:pPr>
      <w:r>
        <w:rPr>
          <w:b/>
          <w:u w:val="single"/>
        </w:rPr>
        <w:t>RTFB/389/22 H19/1022 Item ID:76399 – New</w:t>
      </w:r>
      <w:r>
        <w:rPr>
          <w:b/>
          <w:u w:val="single"/>
        </w:rPr>
        <w:t xml:space="preserve"> works</w:t>
      </w:r>
    </w:p>
    <w:p w14:paraId="74F80AB1" w14:textId="77777777" w:rsidR="003E3C6E" w:rsidRDefault="00571B09">
      <w:r>
        <w:t>New Works (No Business)</w:t>
      </w:r>
    </w:p>
    <w:p w14:paraId="6ABF0D4D" w14:textId="77777777" w:rsidR="003E3C6E" w:rsidRDefault="003E3C6E"/>
    <w:p w14:paraId="3E6E3D7B" w14:textId="77777777" w:rsidR="003E3C6E" w:rsidRDefault="003E3C6E"/>
    <w:p w14:paraId="263970DA" w14:textId="77777777" w:rsidR="003E3C6E" w:rsidRDefault="00571B09">
      <w:r>
        <w:t>The meeting concluded at 15:59pm.</w:t>
      </w:r>
    </w:p>
    <w:p w14:paraId="04AB1485" w14:textId="77777777" w:rsidR="003E3C6E" w:rsidRDefault="00571B09">
      <w:pPr>
        <w:spacing w:after="120" w:line="240" w:lineRule="auto"/>
        <w:rPr>
          <w:rFonts w:eastAsia="SimSun" w:cs="Arial"/>
          <w:lang w:val="en-US" w:eastAsia="en-US"/>
        </w:rPr>
      </w:pPr>
      <w:r>
        <w:rPr>
          <w:rFonts w:eastAsia="SimSun" w:cs="Arial"/>
          <w:lang w:val="en-US" w:eastAsia="en-US"/>
        </w:rPr>
        <w:t>Siniú _______________              Dáta ________________</w:t>
      </w:r>
    </w:p>
    <w:p w14:paraId="323EE412" w14:textId="77777777" w:rsidR="003E3C6E" w:rsidRDefault="00571B09">
      <w:r>
        <w:rPr>
          <w:rFonts w:cs="Arial"/>
        </w:rPr>
        <w:t xml:space="preserve">An Cathaoirleach  </w:t>
      </w:r>
    </w:p>
    <w:sectPr w:rsidR="003E3C6E">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21C317" w14:textId="77777777" w:rsidR="00000000" w:rsidRDefault="00571B09">
      <w:pPr>
        <w:spacing w:after="0" w:line="240" w:lineRule="auto"/>
      </w:pPr>
      <w:r>
        <w:separator/>
      </w:r>
    </w:p>
  </w:endnote>
  <w:endnote w:type="continuationSeparator" w:id="0">
    <w:p w14:paraId="0C1A39D5" w14:textId="77777777" w:rsidR="00000000" w:rsidRDefault="00571B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C05165" w14:textId="77777777" w:rsidR="00000000" w:rsidRDefault="00571B09">
      <w:pPr>
        <w:spacing w:after="0" w:line="240" w:lineRule="auto"/>
      </w:pPr>
      <w:r>
        <w:rPr>
          <w:color w:val="000000"/>
        </w:rPr>
        <w:separator/>
      </w:r>
    </w:p>
  </w:footnote>
  <w:footnote w:type="continuationSeparator" w:id="0">
    <w:p w14:paraId="13641BE8" w14:textId="77777777" w:rsidR="00000000" w:rsidRDefault="00571B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640DD"/>
    <w:multiLevelType w:val="multilevel"/>
    <w:tmpl w:val="3758BBAA"/>
    <w:lvl w:ilvl="0">
      <w:start w:val="1"/>
      <w:numFmt w:val="decimal"/>
      <w:lvlText w:val="%1."/>
      <w:lvlJc w:val="left"/>
      <w:pPr>
        <w:ind w:left="4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 w15:restartNumberingAfterBreak="0">
    <w:nsid w:val="158556B8"/>
    <w:multiLevelType w:val="multilevel"/>
    <w:tmpl w:val="3662997E"/>
    <w:lvl w:ilvl="0">
      <w:numFmt w:val="bullet"/>
      <w:lvlText w:val="•"/>
      <w:lvlJc w:val="left"/>
      <w:pPr>
        <w:ind w:left="4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15:restartNumberingAfterBreak="0">
    <w:nsid w:val="58CF3943"/>
    <w:multiLevelType w:val="multilevel"/>
    <w:tmpl w:val="DEB42BA8"/>
    <w:lvl w:ilvl="0">
      <w:numFmt w:val="bullet"/>
      <w:lvlText w:val="•"/>
      <w:lvlJc w:val="left"/>
      <w:pPr>
        <w:ind w:left="4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 w15:restartNumberingAfterBreak="0">
    <w:nsid w:val="704B3096"/>
    <w:multiLevelType w:val="multilevel"/>
    <w:tmpl w:val="67C0BC38"/>
    <w:lvl w:ilvl="0">
      <w:numFmt w:val="bullet"/>
      <w:lvlText w:val="•"/>
      <w:lvlJc w:val="left"/>
      <w:pPr>
        <w:ind w:left="4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 w15:restartNumberingAfterBreak="0">
    <w:nsid w:val="75EB1BD7"/>
    <w:multiLevelType w:val="multilevel"/>
    <w:tmpl w:val="910A955C"/>
    <w:lvl w:ilvl="0">
      <w:numFmt w:val="bullet"/>
      <w:lvlText w:val="•"/>
      <w:lvlJc w:val="left"/>
      <w:pPr>
        <w:ind w:left="4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16cid:durableId="650907601">
    <w:abstractNumId w:val="2"/>
  </w:num>
  <w:num w:numId="2" w16cid:durableId="2121603979">
    <w:abstractNumId w:val="2"/>
    <w:lvlOverride w:ilvl="0">
      <w:startOverride w:val="1"/>
    </w:lvlOverride>
  </w:num>
  <w:num w:numId="3" w16cid:durableId="118888227">
    <w:abstractNumId w:val="0"/>
  </w:num>
  <w:num w:numId="4" w16cid:durableId="1585215983">
    <w:abstractNumId w:val="0"/>
    <w:lvlOverride w:ilvl="0">
      <w:startOverride w:val="1"/>
    </w:lvlOverride>
  </w:num>
  <w:num w:numId="5" w16cid:durableId="40443389">
    <w:abstractNumId w:val="1"/>
  </w:num>
  <w:num w:numId="6" w16cid:durableId="641546440">
    <w:abstractNumId w:val="1"/>
    <w:lvlOverride w:ilvl="0">
      <w:startOverride w:val="1"/>
    </w:lvlOverride>
  </w:num>
  <w:num w:numId="7" w16cid:durableId="855188883">
    <w:abstractNumId w:val="3"/>
  </w:num>
  <w:num w:numId="8" w16cid:durableId="581522271">
    <w:abstractNumId w:val="3"/>
    <w:lvlOverride w:ilvl="0">
      <w:startOverride w:val="1"/>
    </w:lvlOverride>
  </w:num>
  <w:num w:numId="9" w16cid:durableId="899630875">
    <w:abstractNumId w:val="4"/>
  </w:num>
  <w:num w:numId="10" w16cid:durableId="660891535">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3E3C6E"/>
    <w:rsid w:val="003E3C6E"/>
    <w:rsid w:val="00571B0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3A2C0"/>
  <w15:docId w15:val="{FC0A02C4-2BC2-4B7C-A265-3B198FFDA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IE" w:eastAsia="en-US" w:bidi="ar-SA"/>
      </w:rPr>
    </w:rPrDefault>
    <w:pPrDefault>
      <w:pPr>
        <w:autoSpaceDN w:val="0"/>
        <w:spacing w:after="160" w:line="24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eastAsia="Times New Roman"/>
      <w:lang w:eastAsia="en-IE"/>
    </w:rPr>
  </w:style>
  <w:style w:type="paragraph" w:styleId="Heading2">
    <w:name w:val="heading 2"/>
    <w:uiPriority w:val="9"/>
    <w:unhideWhenUsed/>
    <w:qFormat/>
    <w:pPr>
      <w:keepNext/>
      <w:keepLines/>
      <w:suppressAutoHyphens/>
      <w:spacing w:before="200" w:after="0"/>
      <w:outlineLvl w:val="1"/>
    </w:pPr>
    <w:rPr>
      <w:rFonts w:eastAsia="Times New Roman"/>
      <w:lang w:eastAsia="en-IE"/>
    </w:rPr>
  </w:style>
  <w:style w:type="paragraph" w:styleId="Heading3">
    <w:name w:val="heading 3"/>
    <w:uiPriority w:val="9"/>
    <w:unhideWhenUsed/>
    <w:qFormat/>
    <w:pPr>
      <w:keepNext/>
      <w:keepLines/>
      <w:suppressAutoHyphens/>
      <w:spacing w:before="200" w:after="0"/>
      <w:outlineLvl w:val="2"/>
    </w:pPr>
    <w:rPr>
      <w:rFonts w:eastAsia="Times New Roman"/>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rPr>
      <w:rFonts w:eastAsia="Times New Roman"/>
      <w:lang w:eastAsia="en-IE"/>
    </w:rPr>
  </w:style>
  <w:style w:type="character" w:customStyle="1" w:styleId="Heading3Char">
    <w:name w:val="Heading 3 Char"/>
    <w:basedOn w:val="DefaultParagraphFont"/>
    <w:rPr>
      <w:rFonts w:eastAsia="Times New Roman"/>
      <w:lang w:eastAsia="en-IE"/>
    </w:rPr>
  </w:style>
  <w:style w:type="character" w:styleId="Hyperlink">
    <w:name w:val="Hyperlink"/>
    <w:rPr>
      <w:color w:val="0563C1"/>
      <w:u w:val="single"/>
    </w:rPr>
  </w:style>
  <w:style w:type="paragraph" w:styleId="NoSpacing">
    <w:name w:val="No Spacing"/>
    <w:pPr>
      <w:suppressAutoHyphens/>
      <w:spacing w:after="0" w:line="240" w:lineRule="auto"/>
    </w:pPr>
    <w:rPr>
      <w:rFonts w:eastAsia="Times New Roman"/>
      <w:lang w:eastAsia="en-IE"/>
    </w:rPr>
  </w:style>
  <w:style w:type="paragraph" w:styleId="NormalWeb">
    <w:name w:val="Normal (Web)"/>
    <w:basedOn w:val="Normal"/>
    <w:pPr>
      <w:suppressAutoHyphens w:val="0"/>
      <w:spacing w:before="100" w:after="100"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sdublincoco.ie/sdcc/departments/corporate/apps/cmas/documentsview.aspx?id=76178" TargetMode="External"/><Relationship Id="rId13" Type="http://schemas.openxmlformats.org/officeDocument/2006/relationships/hyperlink" Target="http://www.sdublincoco.ie/sdcc/departments/corporate/apps/cmas/documentsview.aspx?id=76302" TargetMode="External"/><Relationship Id="rId3" Type="http://schemas.openxmlformats.org/officeDocument/2006/relationships/settings" Target="settings.xml"/><Relationship Id="rId7" Type="http://schemas.openxmlformats.org/officeDocument/2006/relationships/hyperlink" Target="http://www.sdublincoco.ie/sdcc/departments/corporate/apps/cmas/documentsview.aspx?id=76279" TargetMode="External"/><Relationship Id="rId12" Type="http://schemas.openxmlformats.org/officeDocument/2006/relationships/hyperlink" Target="http://www.sdublincoco.ie/sdcc/departments/corporate/apps/cmas/documentsview.aspx?id=76301"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dublincoco.ie/sdcc/departments/corporate/apps/cmas/documentsview.aspx?id=76319" TargetMode="External"/><Relationship Id="rId5" Type="http://schemas.openxmlformats.org/officeDocument/2006/relationships/footnotes" Target="footnotes.xml"/><Relationship Id="rId15" Type="http://schemas.openxmlformats.org/officeDocument/2006/relationships/hyperlink" Target="http://www.sdublincoco.ie/sdcc/departments/corporate/apps/cmas/documentsview.aspx?id=76275" TargetMode="External"/><Relationship Id="rId10" Type="http://schemas.openxmlformats.org/officeDocument/2006/relationships/hyperlink" Target="http://www.sdublincoco.ie/sdcc/departments/corporate/apps/cmas/documentsview.aspx?id=76311" TargetMode="External"/><Relationship Id="rId4" Type="http://schemas.openxmlformats.org/officeDocument/2006/relationships/webSettings" Target="webSettings.xml"/><Relationship Id="rId9" Type="http://schemas.openxmlformats.org/officeDocument/2006/relationships/hyperlink" Target="http://www.sdps.ie" TargetMode="External"/><Relationship Id="rId14" Type="http://schemas.openxmlformats.org/officeDocument/2006/relationships/hyperlink" Target="http://www.sdublincoco.ie/sdcc/departments/corporate/apps/cmas/documentsview.aspx?id=7627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3540</Words>
  <Characters>20180</Characters>
  <Application>Microsoft Office Word</Application>
  <DocSecurity>0</DocSecurity>
  <Lines>168</Lines>
  <Paragraphs>47</Paragraphs>
  <ScaleCrop>false</ScaleCrop>
  <Company/>
  <LinksUpToDate>false</LinksUpToDate>
  <CharactersWithSpaces>23673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Aoife Brennan</dc:creator>
  <dc:description/>
  <cp:lastModifiedBy>Vikki Cryan</cp:lastModifiedBy>
  <cp:revision>2</cp:revision>
  <dcterms:created xsi:type="dcterms:W3CDTF">2022-11-04T10:09:00Z</dcterms:created>
  <dcterms:modified xsi:type="dcterms:W3CDTF">2022-11-04T10:09:00Z</dcterms:modified>
</cp:coreProperties>
</file>