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79D2" w14:textId="77777777" w:rsidR="009E63E3" w:rsidRDefault="00CB014F">
      <w:pPr>
        <w:keepNext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C91C4" wp14:editId="6AE0D568">
                <wp:simplePos x="0" y="0"/>
                <wp:positionH relativeFrom="column">
                  <wp:posOffset>1743075</wp:posOffset>
                </wp:positionH>
                <wp:positionV relativeFrom="paragraph">
                  <wp:posOffset>1190621</wp:posOffset>
                </wp:positionV>
                <wp:extent cx="484503" cy="977895"/>
                <wp:effectExtent l="19050" t="0" r="10797" b="31755"/>
                <wp:wrapNone/>
                <wp:docPr id="1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3" cy="977895"/>
                        </a:xfrm>
                        <a:custGeom>
                          <a:avLst>
                            <a:gd name="f0" fmla="val 16249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FA6485" id="Arrow: Down 5" o:spid="_x0000_s1026" style="position:absolute;margin-left:137.25pt;margin-top:93.75pt;width:38.1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" path="m5400,r,16249l,16249r10800,5351l21600,16249r-5400,l16200,,5400,xe" fillcolor="#4472c4" strokecolor="#2f528f" strokeweight=".35281mm">
                <v:stroke joinstyle="miter"/>
                <v:path arrowok="t" o:connecttype="custom" o:connectlocs="242252,0;484503,488948;242252,977895;0,488948;0,735640;484503,735640" o:connectangles="270,0,90,180,180,0" textboxrect="5400,0,16200,18924"/>
              </v:shape>
            </w:pict>
          </mc:Fallback>
        </mc:AlternateContent>
      </w:r>
      <w:r>
        <w:rPr>
          <w:noProof/>
          <w:shd w:val="clear" w:color="auto" w:fill="00FF00"/>
        </w:rPr>
        <w:drawing>
          <wp:inline distT="0" distB="0" distL="0" distR="0" wp14:anchorId="4E67E261" wp14:editId="026476CA">
            <wp:extent cx="6062965" cy="4936306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965" cy="49363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EC4555" w14:textId="77777777" w:rsidR="009E63E3" w:rsidRDefault="00CB014F">
      <w:pPr>
        <w:pStyle w:val="Caption"/>
      </w:pPr>
      <w:r>
        <w:t>Figure 1</w:t>
      </w:r>
    </w:p>
    <w:sectPr w:rsidR="009E63E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C58AE" w14:textId="77777777" w:rsidR="00000000" w:rsidRDefault="00CB014F">
      <w:pPr>
        <w:spacing w:after="0" w:line="240" w:lineRule="auto"/>
      </w:pPr>
      <w:r>
        <w:separator/>
      </w:r>
    </w:p>
  </w:endnote>
  <w:endnote w:type="continuationSeparator" w:id="0">
    <w:p w14:paraId="21D17511" w14:textId="77777777" w:rsidR="00000000" w:rsidRDefault="00C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C4CD" w14:textId="77777777" w:rsidR="00000000" w:rsidRDefault="00CB01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4D12F6" w14:textId="77777777" w:rsidR="00000000" w:rsidRDefault="00CB0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63E3"/>
    <w:rsid w:val="009E63E3"/>
    <w:rsid w:val="00C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DD06"/>
  <w15:docId w15:val="{C82EED1D-98E9-4F51-A250-0A78E49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Nolan</dc:creator>
  <dc:description/>
  <cp:lastModifiedBy>Barbara Reilly</cp:lastModifiedBy>
  <cp:revision>2</cp:revision>
  <dcterms:created xsi:type="dcterms:W3CDTF">2019-10-02T13:36:00Z</dcterms:created>
  <dcterms:modified xsi:type="dcterms:W3CDTF">2019-10-02T13:36:00Z</dcterms:modified>
</cp:coreProperties>
</file>