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From: Deighan, Marie [Marie.Deighan@monaghantc.ie]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 xml:space="preserve">Sent: 29 May 2014 03:40 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To: Barbara Gorman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Subject: Resolution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At a recent meeting of Monaghan Town Council the Members supported your Resolution in relation to the introduction of Mandatory Oxygen Saturation screening.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Regards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Marie Deighan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Town Clerk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Monaghan Town Council.</w:t>
      </w: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</w:p>
    <w:p w:rsidR="00AA4959" w:rsidRPr="009862A1" w:rsidRDefault="00AA4959" w:rsidP="00F152D0">
      <w:pPr>
        <w:pStyle w:val="PlainText"/>
        <w:rPr>
          <w:rFonts w:ascii="Tahoma" w:hAnsi="Tahoma" w:cs="Tahoma"/>
          <w:sz w:val="24"/>
          <w:szCs w:val="24"/>
        </w:rPr>
      </w:pPr>
      <w:r w:rsidRPr="009862A1">
        <w:rPr>
          <w:rFonts w:ascii="Tahoma" w:hAnsi="Tahoma" w:cs="Tahoma"/>
          <w:sz w:val="24"/>
          <w:szCs w:val="24"/>
        </w:rPr>
        <w:t>--------------------------------------------------------------------------------</w:t>
      </w:r>
    </w:p>
    <w:p w:rsidR="00AA4959" w:rsidRPr="00F152D0" w:rsidRDefault="00AA4959" w:rsidP="00F152D0">
      <w:pPr>
        <w:pStyle w:val="PlainText"/>
      </w:pPr>
    </w:p>
    <w:p w:rsidR="00AA4959" w:rsidRDefault="00AA4959" w:rsidP="009862A1">
      <w:pPr>
        <w:pStyle w:val="PlainText"/>
      </w:pPr>
    </w:p>
    <w:sectPr w:rsidR="00AA4959" w:rsidSect="00F152D0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BA9"/>
    <w:rsid w:val="00000FEE"/>
    <w:rsid w:val="00001BB9"/>
    <w:rsid w:val="00003354"/>
    <w:rsid w:val="00003D76"/>
    <w:rsid w:val="00005E94"/>
    <w:rsid w:val="00006EDA"/>
    <w:rsid w:val="00010304"/>
    <w:rsid w:val="00014596"/>
    <w:rsid w:val="000222C2"/>
    <w:rsid w:val="00024AC3"/>
    <w:rsid w:val="000255D6"/>
    <w:rsid w:val="00027ABB"/>
    <w:rsid w:val="00027BA6"/>
    <w:rsid w:val="000408AE"/>
    <w:rsid w:val="000445EC"/>
    <w:rsid w:val="00044C2D"/>
    <w:rsid w:val="00045E73"/>
    <w:rsid w:val="0004758D"/>
    <w:rsid w:val="00047F30"/>
    <w:rsid w:val="000503CD"/>
    <w:rsid w:val="00052B75"/>
    <w:rsid w:val="00053839"/>
    <w:rsid w:val="00055512"/>
    <w:rsid w:val="00056D9C"/>
    <w:rsid w:val="00057A26"/>
    <w:rsid w:val="00060883"/>
    <w:rsid w:val="00062E76"/>
    <w:rsid w:val="00063E17"/>
    <w:rsid w:val="0006734A"/>
    <w:rsid w:val="00067BB4"/>
    <w:rsid w:val="00070307"/>
    <w:rsid w:val="00071D9B"/>
    <w:rsid w:val="000722B0"/>
    <w:rsid w:val="000736A0"/>
    <w:rsid w:val="00073D01"/>
    <w:rsid w:val="00074313"/>
    <w:rsid w:val="00074343"/>
    <w:rsid w:val="000777C2"/>
    <w:rsid w:val="0008026B"/>
    <w:rsid w:val="0008043F"/>
    <w:rsid w:val="0008098D"/>
    <w:rsid w:val="00081607"/>
    <w:rsid w:val="00092602"/>
    <w:rsid w:val="00092859"/>
    <w:rsid w:val="00095ACC"/>
    <w:rsid w:val="00096A90"/>
    <w:rsid w:val="000A1C17"/>
    <w:rsid w:val="000A600E"/>
    <w:rsid w:val="000B2B66"/>
    <w:rsid w:val="000B364F"/>
    <w:rsid w:val="000B7839"/>
    <w:rsid w:val="000C1CF7"/>
    <w:rsid w:val="000C4C76"/>
    <w:rsid w:val="000C4FB8"/>
    <w:rsid w:val="000C62F6"/>
    <w:rsid w:val="000C7783"/>
    <w:rsid w:val="000D1126"/>
    <w:rsid w:val="000D1221"/>
    <w:rsid w:val="000D3BE1"/>
    <w:rsid w:val="000D6BCC"/>
    <w:rsid w:val="000D7297"/>
    <w:rsid w:val="000D7E3E"/>
    <w:rsid w:val="000E1185"/>
    <w:rsid w:val="000E3B7D"/>
    <w:rsid w:val="000E4C12"/>
    <w:rsid w:val="000E5E63"/>
    <w:rsid w:val="000E708F"/>
    <w:rsid w:val="000E7221"/>
    <w:rsid w:val="000F1BE2"/>
    <w:rsid w:val="000F1D56"/>
    <w:rsid w:val="000F201D"/>
    <w:rsid w:val="000F2A49"/>
    <w:rsid w:val="000F2B92"/>
    <w:rsid w:val="000F4001"/>
    <w:rsid w:val="000F4FF3"/>
    <w:rsid w:val="000F50B1"/>
    <w:rsid w:val="000F5C4A"/>
    <w:rsid w:val="000F70DC"/>
    <w:rsid w:val="0010046B"/>
    <w:rsid w:val="0010550C"/>
    <w:rsid w:val="00105A1C"/>
    <w:rsid w:val="001107D4"/>
    <w:rsid w:val="0011126C"/>
    <w:rsid w:val="00112FCD"/>
    <w:rsid w:val="0012294B"/>
    <w:rsid w:val="00125347"/>
    <w:rsid w:val="00125A68"/>
    <w:rsid w:val="00126772"/>
    <w:rsid w:val="00127A0A"/>
    <w:rsid w:val="00133DCB"/>
    <w:rsid w:val="00134B78"/>
    <w:rsid w:val="00140320"/>
    <w:rsid w:val="0014164C"/>
    <w:rsid w:val="00144572"/>
    <w:rsid w:val="00144946"/>
    <w:rsid w:val="00145A4A"/>
    <w:rsid w:val="0014691D"/>
    <w:rsid w:val="00146F05"/>
    <w:rsid w:val="00150CAB"/>
    <w:rsid w:val="00150DFE"/>
    <w:rsid w:val="00154012"/>
    <w:rsid w:val="00154BF0"/>
    <w:rsid w:val="00156470"/>
    <w:rsid w:val="00162FE7"/>
    <w:rsid w:val="00163D29"/>
    <w:rsid w:val="00164663"/>
    <w:rsid w:val="001646AD"/>
    <w:rsid w:val="0017269C"/>
    <w:rsid w:val="00173674"/>
    <w:rsid w:val="0017769F"/>
    <w:rsid w:val="001866F4"/>
    <w:rsid w:val="001877C6"/>
    <w:rsid w:val="0019620E"/>
    <w:rsid w:val="0019651D"/>
    <w:rsid w:val="00196F21"/>
    <w:rsid w:val="00197EC6"/>
    <w:rsid w:val="001A173F"/>
    <w:rsid w:val="001A2A25"/>
    <w:rsid w:val="001A57CA"/>
    <w:rsid w:val="001A646F"/>
    <w:rsid w:val="001A6476"/>
    <w:rsid w:val="001A7D88"/>
    <w:rsid w:val="001B4473"/>
    <w:rsid w:val="001B4D50"/>
    <w:rsid w:val="001B5072"/>
    <w:rsid w:val="001B602F"/>
    <w:rsid w:val="001C0C94"/>
    <w:rsid w:val="001C4204"/>
    <w:rsid w:val="001C4B47"/>
    <w:rsid w:val="001C4C38"/>
    <w:rsid w:val="001C5D82"/>
    <w:rsid w:val="001D159D"/>
    <w:rsid w:val="001D42FE"/>
    <w:rsid w:val="001D7E1D"/>
    <w:rsid w:val="001E06F4"/>
    <w:rsid w:val="001E1AE9"/>
    <w:rsid w:val="001E2645"/>
    <w:rsid w:val="001E7814"/>
    <w:rsid w:val="001F0CF1"/>
    <w:rsid w:val="001F1BCF"/>
    <w:rsid w:val="001F1EFB"/>
    <w:rsid w:val="001F2B9F"/>
    <w:rsid w:val="001F4417"/>
    <w:rsid w:val="001F44B6"/>
    <w:rsid w:val="001F4FFB"/>
    <w:rsid w:val="001F6795"/>
    <w:rsid w:val="00200236"/>
    <w:rsid w:val="00200E29"/>
    <w:rsid w:val="00201076"/>
    <w:rsid w:val="00202438"/>
    <w:rsid w:val="00203BA9"/>
    <w:rsid w:val="002057FD"/>
    <w:rsid w:val="002063A6"/>
    <w:rsid w:val="002067AC"/>
    <w:rsid w:val="002101EE"/>
    <w:rsid w:val="0021020C"/>
    <w:rsid w:val="00210931"/>
    <w:rsid w:val="00212312"/>
    <w:rsid w:val="002140E0"/>
    <w:rsid w:val="00216322"/>
    <w:rsid w:val="00220A57"/>
    <w:rsid w:val="00223840"/>
    <w:rsid w:val="0022462F"/>
    <w:rsid w:val="00225FF2"/>
    <w:rsid w:val="00230121"/>
    <w:rsid w:val="0023176C"/>
    <w:rsid w:val="00232352"/>
    <w:rsid w:val="00232644"/>
    <w:rsid w:val="00233BD8"/>
    <w:rsid w:val="002351A6"/>
    <w:rsid w:val="00237B3B"/>
    <w:rsid w:val="00240BBE"/>
    <w:rsid w:val="0024747A"/>
    <w:rsid w:val="0025001B"/>
    <w:rsid w:val="00250389"/>
    <w:rsid w:val="002517E1"/>
    <w:rsid w:val="0025192A"/>
    <w:rsid w:val="0025308A"/>
    <w:rsid w:val="002538AD"/>
    <w:rsid w:val="00256A38"/>
    <w:rsid w:val="00260A6B"/>
    <w:rsid w:val="00260ABA"/>
    <w:rsid w:val="00262A06"/>
    <w:rsid w:val="00264491"/>
    <w:rsid w:val="00270C10"/>
    <w:rsid w:val="002739CA"/>
    <w:rsid w:val="00275AFF"/>
    <w:rsid w:val="00277EA2"/>
    <w:rsid w:val="002805DA"/>
    <w:rsid w:val="002819C8"/>
    <w:rsid w:val="002905A7"/>
    <w:rsid w:val="002937EE"/>
    <w:rsid w:val="00293FD3"/>
    <w:rsid w:val="00295AC6"/>
    <w:rsid w:val="002971B2"/>
    <w:rsid w:val="002A0CFB"/>
    <w:rsid w:val="002A3389"/>
    <w:rsid w:val="002A3B96"/>
    <w:rsid w:val="002A5757"/>
    <w:rsid w:val="002A73F9"/>
    <w:rsid w:val="002B3352"/>
    <w:rsid w:val="002B3448"/>
    <w:rsid w:val="002B7848"/>
    <w:rsid w:val="002C08D5"/>
    <w:rsid w:val="002C1009"/>
    <w:rsid w:val="002C345E"/>
    <w:rsid w:val="002C4250"/>
    <w:rsid w:val="002C4C45"/>
    <w:rsid w:val="002C4F0E"/>
    <w:rsid w:val="002C55DD"/>
    <w:rsid w:val="002C7547"/>
    <w:rsid w:val="002C7B57"/>
    <w:rsid w:val="002D0BB5"/>
    <w:rsid w:val="002D46CC"/>
    <w:rsid w:val="002D53E7"/>
    <w:rsid w:val="002E0A35"/>
    <w:rsid w:val="002E24FD"/>
    <w:rsid w:val="002E4D54"/>
    <w:rsid w:val="002F3B45"/>
    <w:rsid w:val="002F3CDE"/>
    <w:rsid w:val="002F654B"/>
    <w:rsid w:val="00300440"/>
    <w:rsid w:val="0030223F"/>
    <w:rsid w:val="00302968"/>
    <w:rsid w:val="00306947"/>
    <w:rsid w:val="00310BFA"/>
    <w:rsid w:val="00310CE1"/>
    <w:rsid w:val="0031493E"/>
    <w:rsid w:val="0032425F"/>
    <w:rsid w:val="003265B0"/>
    <w:rsid w:val="00326A7F"/>
    <w:rsid w:val="0033031F"/>
    <w:rsid w:val="0033133F"/>
    <w:rsid w:val="00333469"/>
    <w:rsid w:val="00334494"/>
    <w:rsid w:val="0033459B"/>
    <w:rsid w:val="00334C65"/>
    <w:rsid w:val="00336409"/>
    <w:rsid w:val="00336A94"/>
    <w:rsid w:val="00343C8F"/>
    <w:rsid w:val="00343DD1"/>
    <w:rsid w:val="00346876"/>
    <w:rsid w:val="00347868"/>
    <w:rsid w:val="00347A0B"/>
    <w:rsid w:val="00347B6F"/>
    <w:rsid w:val="00352468"/>
    <w:rsid w:val="003548FC"/>
    <w:rsid w:val="00355F91"/>
    <w:rsid w:val="003603AA"/>
    <w:rsid w:val="00360FB3"/>
    <w:rsid w:val="00364598"/>
    <w:rsid w:val="003654B4"/>
    <w:rsid w:val="0036558A"/>
    <w:rsid w:val="00365C3F"/>
    <w:rsid w:val="003666B4"/>
    <w:rsid w:val="0037091C"/>
    <w:rsid w:val="00376458"/>
    <w:rsid w:val="00376B4B"/>
    <w:rsid w:val="00380DAB"/>
    <w:rsid w:val="00381939"/>
    <w:rsid w:val="00383588"/>
    <w:rsid w:val="0038578E"/>
    <w:rsid w:val="00385991"/>
    <w:rsid w:val="0039138A"/>
    <w:rsid w:val="00392BE6"/>
    <w:rsid w:val="00396B58"/>
    <w:rsid w:val="003A073B"/>
    <w:rsid w:val="003A0E79"/>
    <w:rsid w:val="003A3327"/>
    <w:rsid w:val="003B08C0"/>
    <w:rsid w:val="003B0C93"/>
    <w:rsid w:val="003B13AB"/>
    <w:rsid w:val="003B2FF7"/>
    <w:rsid w:val="003B3466"/>
    <w:rsid w:val="003B5135"/>
    <w:rsid w:val="003B6C49"/>
    <w:rsid w:val="003C1808"/>
    <w:rsid w:val="003C1E17"/>
    <w:rsid w:val="003C496C"/>
    <w:rsid w:val="003C4CBC"/>
    <w:rsid w:val="003C4F45"/>
    <w:rsid w:val="003C5B68"/>
    <w:rsid w:val="003C74B1"/>
    <w:rsid w:val="003D097B"/>
    <w:rsid w:val="003D16BE"/>
    <w:rsid w:val="003D225D"/>
    <w:rsid w:val="003D32A1"/>
    <w:rsid w:val="003D7115"/>
    <w:rsid w:val="003E01FE"/>
    <w:rsid w:val="003E05EA"/>
    <w:rsid w:val="003E64DF"/>
    <w:rsid w:val="003E76B2"/>
    <w:rsid w:val="003F3256"/>
    <w:rsid w:val="003F4B60"/>
    <w:rsid w:val="003F6640"/>
    <w:rsid w:val="003F6F0D"/>
    <w:rsid w:val="004009D0"/>
    <w:rsid w:val="00401F70"/>
    <w:rsid w:val="004027AF"/>
    <w:rsid w:val="004031EC"/>
    <w:rsid w:val="0040345D"/>
    <w:rsid w:val="004035CC"/>
    <w:rsid w:val="00403798"/>
    <w:rsid w:val="0040430A"/>
    <w:rsid w:val="00404C27"/>
    <w:rsid w:val="00405308"/>
    <w:rsid w:val="004058A8"/>
    <w:rsid w:val="004130CB"/>
    <w:rsid w:val="00413B35"/>
    <w:rsid w:val="00415C7D"/>
    <w:rsid w:val="00416694"/>
    <w:rsid w:val="0042034B"/>
    <w:rsid w:val="0042144C"/>
    <w:rsid w:val="004215D9"/>
    <w:rsid w:val="004237CE"/>
    <w:rsid w:val="00424AC4"/>
    <w:rsid w:val="00425036"/>
    <w:rsid w:val="00425AE1"/>
    <w:rsid w:val="00426BFC"/>
    <w:rsid w:val="00430BF2"/>
    <w:rsid w:val="00431F0B"/>
    <w:rsid w:val="004327FF"/>
    <w:rsid w:val="004337F7"/>
    <w:rsid w:val="00436FE7"/>
    <w:rsid w:val="00437F7F"/>
    <w:rsid w:val="0044245D"/>
    <w:rsid w:val="00444EFC"/>
    <w:rsid w:val="004454F8"/>
    <w:rsid w:val="00452397"/>
    <w:rsid w:val="004526B9"/>
    <w:rsid w:val="00453A79"/>
    <w:rsid w:val="004555D8"/>
    <w:rsid w:val="00456BAE"/>
    <w:rsid w:val="004602CA"/>
    <w:rsid w:val="00460D78"/>
    <w:rsid w:val="0046275B"/>
    <w:rsid w:val="00463EFE"/>
    <w:rsid w:val="0046425A"/>
    <w:rsid w:val="004642D3"/>
    <w:rsid w:val="00466211"/>
    <w:rsid w:val="004717A3"/>
    <w:rsid w:val="00476B06"/>
    <w:rsid w:val="00477D84"/>
    <w:rsid w:val="004820B7"/>
    <w:rsid w:val="004821F8"/>
    <w:rsid w:val="00484245"/>
    <w:rsid w:val="00484657"/>
    <w:rsid w:val="00490200"/>
    <w:rsid w:val="00490ADF"/>
    <w:rsid w:val="004910EB"/>
    <w:rsid w:val="0049240D"/>
    <w:rsid w:val="004A5972"/>
    <w:rsid w:val="004A7C51"/>
    <w:rsid w:val="004B4BD5"/>
    <w:rsid w:val="004B6E03"/>
    <w:rsid w:val="004B6E0C"/>
    <w:rsid w:val="004B75E1"/>
    <w:rsid w:val="004C3189"/>
    <w:rsid w:val="004D2D99"/>
    <w:rsid w:val="004E281C"/>
    <w:rsid w:val="004E3589"/>
    <w:rsid w:val="004E3EB4"/>
    <w:rsid w:val="004F0695"/>
    <w:rsid w:val="004F06DD"/>
    <w:rsid w:val="004F09D2"/>
    <w:rsid w:val="004F5457"/>
    <w:rsid w:val="004F72E0"/>
    <w:rsid w:val="004F7C38"/>
    <w:rsid w:val="00500BA9"/>
    <w:rsid w:val="00501240"/>
    <w:rsid w:val="0050224B"/>
    <w:rsid w:val="005036C1"/>
    <w:rsid w:val="0050396E"/>
    <w:rsid w:val="00504873"/>
    <w:rsid w:val="00505A84"/>
    <w:rsid w:val="00507F99"/>
    <w:rsid w:val="00513596"/>
    <w:rsid w:val="005138F7"/>
    <w:rsid w:val="00513A43"/>
    <w:rsid w:val="005147D4"/>
    <w:rsid w:val="00514E0E"/>
    <w:rsid w:val="0051783B"/>
    <w:rsid w:val="0052139A"/>
    <w:rsid w:val="00523D3F"/>
    <w:rsid w:val="005265E8"/>
    <w:rsid w:val="005272E0"/>
    <w:rsid w:val="0053211E"/>
    <w:rsid w:val="0053271F"/>
    <w:rsid w:val="00535CF9"/>
    <w:rsid w:val="00543E0D"/>
    <w:rsid w:val="005459D6"/>
    <w:rsid w:val="005466D9"/>
    <w:rsid w:val="00547001"/>
    <w:rsid w:val="00550001"/>
    <w:rsid w:val="00551D15"/>
    <w:rsid w:val="0056167E"/>
    <w:rsid w:val="0056198F"/>
    <w:rsid w:val="00562C17"/>
    <w:rsid w:val="00563980"/>
    <w:rsid w:val="00567429"/>
    <w:rsid w:val="0057243F"/>
    <w:rsid w:val="00572BA7"/>
    <w:rsid w:val="005735DA"/>
    <w:rsid w:val="00574277"/>
    <w:rsid w:val="00582095"/>
    <w:rsid w:val="005828DB"/>
    <w:rsid w:val="00595CBD"/>
    <w:rsid w:val="005961BF"/>
    <w:rsid w:val="00596B38"/>
    <w:rsid w:val="00596B98"/>
    <w:rsid w:val="0059719D"/>
    <w:rsid w:val="005A29B6"/>
    <w:rsid w:val="005B0768"/>
    <w:rsid w:val="005B2BB2"/>
    <w:rsid w:val="005B4A1B"/>
    <w:rsid w:val="005B518D"/>
    <w:rsid w:val="005B627B"/>
    <w:rsid w:val="005C062F"/>
    <w:rsid w:val="005C15A7"/>
    <w:rsid w:val="005C1A2F"/>
    <w:rsid w:val="005C34D5"/>
    <w:rsid w:val="005C5C60"/>
    <w:rsid w:val="005D3DB3"/>
    <w:rsid w:val="005D3EBB"/>
    <w:rsid w:val="005D68AB"/>
    <w:rsid w:val="005D6E2A"/>
    <w:rsid w:val="005D781A"/>
    <w:rsid w:val="005D7B96"/>
    <w:rsid w:val="005E22A5"/>
    <w:rsid w:val="005E65FE"/>
    <w:rsid w:val="005F04AC"/>
    <w:rsid w:val="005F04AF"/>
    <w:rsid w:val="005F6D9A"/>
    <w:rsid w:val="00601B56"/>
    <w:rsid w:val="00602533"/>
    <w:rsid w:val="0060339A"/>
    <w:rsid w:val="00603651"/>
    <w:rsid w:val="00606AB5"/>
    <w:rsid w:val="0060704B"/>
    <w:rsid w:val="0060745E"/>
    <w:rsid w:val="00612EAA"/>
    <w:rsid w:val="00616283"/>
    <w:rsid w:val="006167C4"/>
    <w:rsid w:val="00624027"/>
    <w:rsid w:val="006254D3"/>
    <w:rsid w:val="00625F2D"/>
    <w:rsid w:val="006315A4"/>
    <w:rsid w:val="00632706"/>
    <w:rsid w:val="00632A1C"/>
    <w:rsid w:val="00634C04"/>
    <w:rsid w:val="0063530B"/>
    <w:rsid w:val="0063538F"/>
    <w:rsid w:val="006376C2"/>
    <w:rsid w:val="00644A10"/>
    <w:rsid w:val="00644BFE"/>
    <w:rsid w:val="00646ABE"/>
    <w:rsid w:val="00647998"/>
    <w:rsid w:val="006519B7"/>
    <w:rsid w:val="006527BC"/>
    <w:rsid w:val="00653C30"/>
    <w:rsid w:val="00662DC7"/>
    <w:rsid w:val="00663138"/>
    <w:rsid w:val="00663A2F"/>
    <w:rsid w:val="0066570C"/>
    <w:rsid w:val="006666CE"/>
    <w:rsid w:val="00671504"/>
    <w:rsid w:val="006719CC"/>
    <w:rsid w:val="00671CC0"/>
    <w:rsid w:val="006726C3"/>
    <w:rsid w:val="00673753"/>
    <w:rsid w:val="00674E86"/>
    <w:rsid w:val="00675312"/>
    <w:rsid w:val="00680110"/>
    <w:rsid w:val="006826DB"/>
    <w:rsid w:val="006827DD"/>
    <w:rsid w:val="00686CCB"/>
    <w:rsid w:val="0068742E"/>
    <w:rsid w:val="00690823"/>
    <w:rsid w:val="00693C2D"/>
    <w:rsid w:val="00693FE4"/>
    <w:rsid w:val="00695B84"/>
    <w:rsid w:val="006960CA"/>
    <w:rsid w:val="00697569"/>
    <w:rsid w:val="006A6102"/>
    <w:rsid w:val="006B2029"/>
    <w:rsid w:val="006B337A"/>
    <w:rsid w:val="006B60C4"/>
    <w:rsid w:val="006C3A5F"/>
    <w:rsid w:val="006C6637"/>
    <w:rsid w:val="006C669B"/>
    <w:rsid w:val="006C7A05"/>
    <w:rsid w:val="006D02A3"/>
    <w:rsid w:val="006D070E"/>
    <w:rsid w:val="006D1784"/>
    <w:rsid w:val="006D3FC7"/>
    <w:rsid w:val="006D4146"/>
    <w:rsid w:val="006D69D8"/>
    <w:rsid w:val="006D724B"/>
    <w:rsid w:val="006E1525"/>
    <w:rsid w:val="006E2CEE"/>
    <w:rsid w:val="006E33E1"/>
    <w:rsid w:val="006E40A2"/>
    <w:rsid w:val="006E75D1"/>
    <w:rsid w:val="006E7CC6"/>
    <w:rsid w:val="006F295C"/>
    <w:rsid w:val="006F2C62"/>
    <w:rsid w:val="006F2C88"/>
    <w:rsid w:val="006F38C0"/>
    <w:rsid w:val="006F45D2"/>
    <w:rsid w:val="006F4603"/>
    <w:rsid w:val="006F4EA5"/>
    <w:rsid w:val="006F7DA3"/>
    <w:rsid w:val="007021F3"/>
    <w:rsid w:val="00702C60"/>
    <w:rsid w:val="00704A45"/>
    <w:rsid w:val="00705DFB"/>
    <w:rsid w:val="007132F1"/>
    <w:rsid w:val="00715576"/>
    <w:rsid w:val="007174E6"/>
    <w:rsid w:val="00721366"/>
    <w:rsid w:val="007214DE"/>
    <w:rsid w:val="00722470"/>
    <w:rsid w:val="0072327D"/>
    <w:rsid w:val="007235E1"/>
    <w:rsid w:val="007253CE"/>
    <w:rsid w:val="007263D7"/>
    <w:rsid w:val="00743369"/>
    <w:rsid w:val="00743775"/>
    <w:rsid w:val="00743800"/>
    <w:rsid w:val="00743F5A"/>
    <w:rsid w:val="0074523E"/>
    <w:rsid w:val="007464D2"/>
    <w:rsid w:val="00747B27"/>
    <w:rsid w:val="00750ADE"/>
    <w:rsid w:val="007557A8"/>
    <w:rsid w:val="00765D18"/>
    <w:rsid w:val="0076602B"/>
    <w:rsid w:val="007703DC"/>
    <w:rsid w:val="00774003"/>
    <w:rsid w:val="00775ABD"/>
    <w:rsid w:val="007779E3"/>
    <w:rsid w:val="00780BFA"/>
    <w:rsid w:val="00782079"/>
    <w:rsid w:val="00785461"/>
    <w:rsid w:val="007860C4"/>
    <w:rsid w:val="00787C23"/>
    <w:rsid w:val="00792A3C"/>
    <w:rsid w:val="00793B91"/>
    <w:rsid w:val="00797CE0"/>
    <w:rsid w:val="007A1711"/>
    <w:rsid w:val="007A68FC"/>
    <w:rsid w:val="007B0E2D"/>
    <w:rsid w:val="007B669A"/>
    <w:rsid w:val="007B7162"/>
    <w:rsid w:val="007C2B84"/>
    <w:rsid w:val="007C4FCE"/>
    <w:rsid w:val="007D295A"/>
    <w:rsid w:val="007D2B65"/>
    <w:rsid w:val="007D4817"/>
    <w:rsid w:val="007D7F46"/>
    <w:rsid w:val="007E254D"/>
    <w:rsid w:val="007E3752"/>
    <w:rsid w:val="007E5727"/>
    <w:rsid w:val="007E611B"/>
    <w:rsid w:val="007E67ED"/>
    <w:rsid w:val="007E7DD0"/>
    <w:rsid w:val="007F2D2B"/>
    <w:rsid w:val="007F2FEE"/>
    <w:rsid w:val="007F5F0D"/>
    <w:rsid w:val="0080125A"/>
    <w:rsid w:val="008042C1"/>
    <w:rsid w:val="00805B15"/>
    <w:rsid w:val="00811043"/>
    <w:rsid w:val="00814739"/>
    <w:rsid w:val="00822284"/>
    <w:rsid w:val="008224EA"/>
    <w:rsid w:val="0082396E"/>
    <w:rsid w:val="0082534D"/>
    <w:rsid w:val="008265EE"/>
    <w:rsid w:val="008274FD"/>
    <w:rsid w:val="008276B2"/>
    <w:rsid w:val="00830C32"/>
    <w:rsid w:val="00833F5E"/>
    <w:rsid w:val="008377D1"/>
    <w:rsid w:val="00837ECC"/>
    <w:rsid w:val="00840675"/>
    <w:rsid w:val="00841A85"/>
    <w:rsid w:val="00845116"/>
    <w:rsid w:val="0084514D"/>
    <w:rsid w:val="00851991"/>
    <w:rsid w:val="00851A2F"/>
    <w:rsid w:val="008525B3"/>
    <w:rsid w:val="00853AB2"/>
    <w:rsid w:val="00854CCE"/>
    <w:rsid w:val="00855327"/>
    <w:rsid w:val="00856BAC"/>
    <w:rsid w:val="00861E12"/>
    <w:rsid w:val="008632BB"/>
    <w:rsid w:val="0086348F"/>
    <w:rsid w:val="00865F0B"/>
    <w:rsid w:val="008672B0"/>
    <w:rsid w:val="00867B2C"/>
    <w:rsid w:val="00872C1A"/>
    <w:rsid w:val="008743E8"/>
    <w:rsid w:val="00880688"/>
    <w:rsid w:val="00882356"/>
    <w:rsid w:val="00883B33"/>
    <w:rsid w:val="00886E44"/>
    <w:rsid w:val="00893C41"/>
    <w:rsid w:val="0089524B"/>
    <w:rsid w:val="0089614C"/>
    <w:rsid w:val="00896CBC"/>
    <w:rsid w:val="008A2EB6"/>
    <w:rsid w:val="008A4178"/>
    <w:rsid w:val="008B1818"/>
    <w:rsid w:val="008B305A"/>
    <w:rsid w:val="008C196C"/>
    <w:rsid w:val="008C3AB8"/>
    <w:rsid w:val="008C4028"/>
    <w:rsid w:val="008C435A"/>
    <w:rsid w:val="008C4666"/>
    <w:rsid w:val="008D0659"/>
    <w:rsid w:val="008D1132"/>
    <w:rsid w:val="008D19E5"/>
    <w:rsid w:val="008D2BE7"/>
    <w:rsid w:val="008D6465"/>
    <w:rsid w:val="008D7E62"/>
    <w:rsid w:val="008E2031"/>
    <w:rsid w:val="008E342A"/>
    <w:rsid w:val="008E529B"/>
    <w:rsid w:val="008E6932"/>
    <w:rsid w:val="008F3DA8"/>
    <w:rsid w:val="0090074F"/>
    <w:rsid w:val="009011BF"/>
    <w:rsid w:val="00904C8E"/>
    <w:rsid w:val="00905541"/>
    <w:rsid w:val="0090564A"/>
    <w:rsid w:val="0090666E"/>
    <w:rsid w:val="00906D06"/>
    <w:rsid w:val="00911E51"/>
    <w:rsid w:val="00912899"/>
    <w:rsid w:val="0091335D"/>
    <w:rsid w:val="00916C67"/>
    <w:rsid w:val="0091757A"/>
    <w:rsid w:val="009205CA"/>
    <w:rsid w:val="0092253B"/>
    <w:rsid w:val="00922681"/>
    <w:rsid w:val="00923160"/>
    <w:rsid w:val="009255A4"/>
    <w:rsid w:val="009264AE"/>
    <w:rsid w:val="0093067C"/>
    <w:rsid w:val="00932153"/>
    <w:rsid w:val="00933553"/>
    <w:rsid w:val="00933C92"/>
    <w:rsid w:val="00934140"/>
    <w:rsid w:val="00941DC1"/>
    <w:rsid w:val="009427FE"/>
    <w:rsid w:val="00942DA2"/>
    <w:rsid w:val="00945007"/>
    <w:rsid w:val="00946664"/>
    <w:rsid w:val="00953F4B"/>
    <w:rsid w:val="009543EB"/>
    <w:rsid w:val="009604F2"/>
    <w:rsid w:val="00963D40"/>
    <w:rsid w:val="00966B4E"/>
    <w:rsid w:val="009736F6"/>
    <w:rsid w:val="009747AC"/>
    <w:rsid w:val="009758CD"/>
    <w:rsid w:val="00977407"/>
    <w:rsid w:val="0097743C"/>
    <w:rsid w:val="00981EC2"/>
    <w:rsid w:val="00983B47"/>
    <w:rsid w:val="00983EFB"/>
    <w:rsid w:val="0098481E"/>
    <w:rsid w:val="00984DB5"/>
    <w:rsid w:val="009862A1"/>
    <w:rsid w:val="00987CFF"/>
    <w:rsid w:val="00990679"/>
    <w:rsid w:val="009915D2"/>
    <w:rsid w:val="009919DA"/>
    <w:rsid w:val="0099382B"/>
    <w:rsid w:val="00996F75"/>
    <w:rsid w:val="009A2729"/>
    <w:rsid w:val="009A30D2"/>
    <w:rsid w:val="009A5342"/>
    <w:rsid w:val="009A5CC7"/>
    <w:rsid w:val="009A5CF8"/>
    <w:rsid w:val="009A740B"/>
    <w:rsid w:val="009B167B"/>
    <w:rsid w:val="009B7453"/>
    <w:rsid w:val="009C19DD"/>
    <w:rsid w:val="009C2754"/>
    <w:rsid w:val="009C46B6"/>
    <w:rsid w:val="009C6D80"/>
    <w:rsid w:val="009D0696"/>
    <w:rsid w:val="009D1160"/>
    <w:rsid w:val="009D1852"/>
    <w:rsid w:val="009D1B49"/>
    <w:rsid w:val="009D7855"/>
    <w:rsid w:val="009E07F7"/>
    <w:rsid w:val="009E09E1"/>
    <w:rsid w:val="009E17AB"/>
    <w:rsid w:val="009E2191"/>
    <w:rsid w:val="009E518D"/>
    <w:rsid w:val="009E588A"/>
    <w:rsid w:val="009E6380"/>
    <w:rsid w:val="009E7C49"/>
    <w:rsid w:val="009F047B"/>
    <w:rsid w:val="009F0DD2"/>
    <w:rsid w:val="009F3729"/>
    <w:rsid w:val="009F43E1"/>
    <w:rsid w:val="009F51AB"/>
    <w:rsid w:val="009F529B"/>
    <w:rsid w:val="00A010DC"/>
    <w:rsid w:val="00A0191C"/>
    <w:rsid w:val="00A01AF8"/>
    <w:rsid w:val="00A03586"/>
    <w:rsid w:val="00A05514"/>
    <w:rsid w:val="00A0627A"/>
    <w:rsid w:val="00A062F8"/>
    <w:rsid w:val="00A0783C"/>
    <w:rsid w:val="00A1403A"/>
    <w:rsid w:val="00A15D27"/>
    <w:rsid w:val="00A1635B"/>
    <w:rsid w:val="00A179F6"/>
    <w:rsid w:val="00A23230"/>
    <w:rsid w:val="00A23457"/>
    <w:rsid w:val="00A27CB8"/>
    <w:rsid w:val="00A32977"/>
    <w:rsid w:val="00A32CA6"/>
    <w:rsid w:val="00A334C6"/>
    <w:rsid w:val="00A33FB8"/>
    <w:rsid w:val="00A35D09"/>
    <w:rsid w:val="00A40319"/>
    <w:rsid w:val="00A40DE7"/>
    <w:rsid w:val="00A41624"/>
    <w:rsid w:val="00A41AE6"/>
    <w:rsid w:val="00A42BBB"/>
    <w:rsid w:val="00A43DEF"/>
    <w:rsid w:val="00A441DC"/>
    <w:rsid w:val="00A47F83"/>
    <w:rsid w:val="00A55C92"/>
    <w:rsid w:val="00A55DFD"/>
    <w:rsid w:val="00A56BBA"/>
    <w:rsid w:val="00A57703"/>
    <w:rsid w:val="00A61D21"/>
    <w:rsid w:val="00A63C6B"/>
    <w:rsid w:val="00A65E9B"/>
    <w:rsid w:val="00A65F2E"/>
    <w:rsid w:val="00A665C2"/>
    <w:rsid w:val="00A67531"/>
    <w:rsid w:val="00A71C1F"/>
    <w:rsid w:val="00A75498"/>
    <w:rsid w:val="00A85E6F"/>
    <w:rsid w:val="00A86FF4"/>
    <w:rsid w:val="00A97104"/>
    <w:rsid w:val="00AA2A90"/>
    <w:rsid w:val="00AA4959"/>
    <w:rsid w:val="00AA604D"/>
    <w:rsid w:val="00AB0648"/>
    <w:rsid w:val="00AB0770"/>
    <w:rsid w:val="00AB17C5"/>
    <w:rsid w:val="00AB4424"/>
    <w:rsid w:val="00AC09CD"/>
    <w:rsid w:val="00AC116B"/>
    <w:rsid w:val="00AC5B29"/>
    <w:rsid w:val="00AD1A6A"/>
    <w:rsid w:val="00AD1FAD"/>
    <w:rsid w:val="00AD6560"/>
    <w:rsid w:val="00AD76A0"/>
    <w:rsid w:val="00AE00BB"/>
    <w:rsid w:val="00AE1662"/>
    <w:rsid w:val="00AE1708"/>
    <w:rsid w:val="00AE4436"/>
    <w:rsid w:val="00AE44E9"/>
    <w:rsid w:val="00AE77F0"/>
    <w:rsid w:val="00AE7C85"/>
    <w:rsid w:val="00AF37A2"/>
    <w:rsid w:val="00AF3F8F"/>
    <w:rsid w:val="00AF4051"/>
    <w:rsid w:val="00AF493D"/>
    <w:rsid w:val="00AF4FEE"/>
    <w:rsid w:val="00AF5663"/>
    <w:rsid w:val="00AF5C99"/>
    <w:rsid w:val="00AF69C5"/>
    <w:rsid w:val="00B05072"/>
    <w:rsid w:val="00B10BC3"/>
    <w:rsid w:val="00B10E6B"/>
    <w:rsid w:val="00B1157E"/>
    <w:rsid w:val="00B1346B"/>
    <w:rsid w:val="00B14C2D"/>
    <w:rsid w:val="00B15549"/>
    <w:rsid w:val="00B17727"/>
    <w:rsid w:val="00B17AC6"/>
    <w:rsid w:val="00B21A2F"/>
    <w:rsid w:val="00B25E42"/>
    <w:rsid w:val="00B278A4"/>
    <w:rsid w:val="00B32078"/>
    <w:rsid w:val="00B32BCA"/>
    <w:rsid w:val="00B33DF4"/>
    <w:rsid w:val="00B35E54"/>
    <w:rsid w:val="00B3617A"/>
    <w:rsid w:val="00B36D40"/>
    <w:rsid w:val="00B40CBA"/>
    <w:rsid w:val="00B41571"/>
    <w:rsid w:val="00B4321F"/>
    <w:rsid w:val="00B442C3"/>
    <w:rsid w:val="00B44A1E"/>
    <w:rsid w:val="00B44AAA"/>
    <w:rsid w:val="00B45658"/>
    <w:rsid w:val="00B46230"/>
    <w:rsid w:val="00B462EE"/>
    <w:rsid w:val="00B472B8"/>
    <w:rsid w:val="00B50CB4"/>
    <w:rsid w:val="00B51AB4"/>
    <w:rsid w:val="00B53BD2"/>
    <w:rsid w:val="00B53E66"/>
    <w:rsid w:val="00B5477D"/>
    <w:rsid w:val="00B5548F"/>
    <w:rsid w:val="00B62D01"/>
    <w:rsid w:val="00B63FF6"/>
    <w:rsid w:val="00B65BB9"/>
    <w:rsid w:val="00B70D8E"/>
    <w:rsid w:val="00B72E5B"/>
    <w:rsid w:val="00B72EA5"/>
    <w:rsid w:val="00B745DF"/>
    <w:rsid w:val="00B75A87"/>
    <w:rsid w:val="00B7685C"/>
    <w:rsid w:val="00B8487A"/>
    <w:rsid w:val="00B85107"/>
    <w:rsid w:val="00B8758F"/>
    <w:rsid w:val="00B91DAF"/>
    <w:rsid w:val="00B91E2E"/>
    <w:rsid w:val="00B93F7D"/>
    <w:rsid w:val="00BA17EA"/>
    <w:rsid w:val="00BA1AEB"/>
    <w:rsid w:val="00BA570C"/>
    <w:rsid w:val="00BA7169"/>
    <w:rsid w:val="00BB0714"/>
    <w:rsid w:val="00BB5BDC"/>
    <w:rsid w:val="00BB5FD3"/>
    <w:rsid w:val="00BC2F97"/>
    <w:rsid w:val="00BD219F"/>
    <w:rsid w:val="00BD6ABB"/>
    <w:rsid w:val="00BD7B7D"/>
    <w:rsid w:val="00BF2E4D"/>
    <w:rsid w:val="00BF3512"/>
    <w:rsid w:val="00BF4A7F"/>
    <w:rsid w:val="00BF6A8E"/>
    <w:rsid w:val="00BF74F3"/>
    <w:rsid w:val="00C12165"/>
    <w:rsid w:val="00C14529"/>
    <w:rsid w:val="00C1535B"/>
    <w:rsid w:val="00C17CC0"/>
    <w:rsid w:val="00C17EB4"/>
    <w:rsid w:val="00C2034E"/>
    <w:rsid w:val="00C20565"/>
    <w:rsid w:val="00C20620"/>
    <w:rsid w:val="00C20B8A"/>
    <w:rsid w:val="00C2294B"/>
    <w:rsid w:val="00C22A81"/>
    <w:rsid w:val="00C22C45"/>
    <w:rsid w:val="00C33981"/>
    <w:rsid w:val="00C33CE6"/>
    <w:rsid w:val="00C42B9C"/>
    <w:rsid w:val="00C444B4"/>
    <w:rsid w:val="00C4462D"/>
    <w:rsid w:val="00C45623"/>
    <w:rsid w:val="00C46192"/>
    <w:rsid w:val="00C52637"/>
    <w:rsid w:val="00C54CCD"/>
    <w:rsid w:val="00C557A5"/>
    <w:rsid w:val="00C61D4A"/>
    <w:rsid w:val="00C633FA"/>
    <w:rsid w:val="00C64525"/>
    <w:rsid w:val="00C6487C"/>
    <w:rsid w:val="00C67127"/>
    <w:rsid w:val="00C673F2"/>
    <w:rsid w:val="00C704CB"/>
    <w:rsid w:val="00C71DAE"/>
    <w:rsid w:val="00C722AF"/>
    <w:rsid w:val="00C72FC6"/>
    <w:rsid w:val="00C764C9"/>
    <w:rsid w:val="00C76666"/>
    <w:rsid w:val="00C76AAA"/>
    <w:rsid w:val="00C8002F"/>
    <w:rsid w:val="00C85238"/>
    <w:rsid w:val="00C90364"/>
    <w:rsid w:val="00C91B0E"/>
    <w:rsid w:val="00C93D30"/>
    <w:rsid w:val="00CA0569"/>
    <w:rsid w:val="00CA0839"/>
    <w:rsid w:val="00CA1B00"/>
    <w:rsid w:val="00CA1B28"/>
    <w:rsid w:val="00CA2AB6"/>
    <w:rsid w:val="00CA3E51"/>
    <w:rsid w:val="00CA599F"/>
    <w:rsid w:val="00CA766B"/>
    <w:rsid w:val="00CB05F8"/>
    <w:rsid w:val="00CB0DF5"/>
    <w:rsid w:val="00CB0EF0"/>
    <w:rsid w:val="00CB26F0"/>
    <w:rsid w:val="00CB78D9"/>
    <w:rsid w:val="00CC1810"/>
    <w:rsid w:val="00CD07B2"/>
    <w:rsid w:val="00CD2A1C"/>
    <w:rsid w:val="00CD32D2"/>
    <w:rsid w:val="00CD4A35"/>
    <w:rsid w:val="00CD7C7E"/>
    <w:rsid w:val="00CE0C95"/>
    <w:rsid w:val="00CE12DB"/>
    <w:rsid w:val="00CE2B4D"/>
    <w:rsid w:val="00CF0C08"/>
    <w:rsid w:val="00CF3829"/>
    <w:rsid w:val="00D013A7"/>
    <w:rsid w:val="00D04009"/>
    <w:rsid w:val="00D106D8"/>
    <w:rsid w:val="00D1363A"/>
    <w:rsid w:val="00D14263"/>
    <w:rsid w:val="00D149D7"/>
    <w:rsid w:val="00D1787E"/>
    <w:rsid w:val="00D24363"/>
    <w:rsid w:val="00D309D2"/>
    <w:rsid w:val="00D31139"/>
    <w:rsid w:val="00D37BC8"/>
    <w:rsid w:val="00D403F6"/>
    <w:rsid w:val="00D43FA1"/>
    <w:rsid w:val="00D43FA3"/>
    <w:rsid w:val="00D450E7"/>
    <w:rsid w:val="00D458FD"/>
    <w:rsid w:val="00D462AA"/>
    <w:rsid w:val="00D46F83"/>
    <w:rsid w:val="00D5135A"/>
    <w:rsid w:val="00D52C32"/>
    <w:rsid w:val="00D52CC9"/>
    <w:rsid w:val="00D55AF7"/>
    <w:rsid w:val="00D562A1"/>
    <w:rsid w:val="00D61D0F"/>
    <w:rsid w:val="00D64EF3"/>
    <w:rsid w:val="00D71EBC"/>
    <w:rsid w:val="00D722B8"/>
    <w:rsid w:val="00D7464C"/>
    <w:rsid w:val="00D7740D"/>
    <w:rsid w:val="00D80800"/>
    <w:rsid w:val="00D83B93"/>
    <w:rsid w:val="00D84023"/>
    <w:rsid w:val="00D84CC3"/>
    <w:rsid w:val="00D86220"/>
    <w:rsid w:val="00D9051A"/>
    <w:rsid w:val="00D93D2F"/>
    <w:rsid w:val="00D97208"/>
    <w:rsid w:val="00D97D5B"/>
    <w:rsid w:val="00DA0495"/>
    <w:rsid w:val="00DA33F8"/>
    <w:rsid w:val="00DA7427"/>
    <w:rsid w:val="00DB091D"/>
    <w:rsid w:val="00DB1229"/>
    <w:rsid w:val="00DB2E01"/>
    <w:rsid w:val="00DB3E47"/>
    <w:rsid w:val="00DB3F79"/>
    <w:rsid w:val="00DB4D0D"/>
    <w:rsid w:val="00DB5877"/>
    <w:rsid w:val="00DB62A7"/>
    <w:rsid w:val="00DB7FE9"/>
    <w:rsid w:val="00DC0A21"/>
    <w:rsid w:val="00DC7658"/>
    <w:rsid w:val="00DC7C43"/>
    <w:rsid w:val="00DC7F75"/>
    <w:rsid w:val="00DE1B7B"/>
    <w:rsid w:val="00DE31AF"/>
    <w:rsid w:val="00DE392D"/>
    <w:rsid w:val="00DE5B5B"/>
    <w:rsid w:val="00DF0BE8"/>
    <w:rsid w:val="00DF5103"/>
    <w:rsid w:val="00DF5681"/>
    <w:rsid w:val="00DF68F3"/>
    <w:rsid w:val="00E00A66"/>
    <w:rsid w:val="00E00F41"/>
    <w:rsid w:val="00E03CC0"/>
    <w:rsid w:val="00E03DFF"/>
    <w:rsid w:val="00E07651"/>
    <w:rsid w:val="00E07E6B"/>
    <w:rsid w:val="00E10BB4"/>
    <w:rsid w:val="00E10FB9"/>
    <w:rsid w:val="00E11EE0"/>
    <w:rsid w:val="00E1214B"/>
    <w:rsid w:val="00E1275B"/>
    <w:rsid w:val="00E12AC1"/>
    <w:rsid w:val="00E157AD"/>
    <w:rsid w:val="00E16FC3"/>
    <w:rsid w:val="00E2267F"/>
    <w:rsid w:val="00E228D5"/>
    <w:rsid w:val="00E22AC1"/>
    <w:rsid w:val="00E22D5A"/>
    <w:rsid w:val="00E23571"/>
    <w:rsid w:val="00E2419E"/>
    <w:rsid w:val="00E2520C"/>
    <w:rsid w:val="00E271A3"/>
    <w:rsid w:val="00E275BC"/>
    <w:rsid w:val="00E333BC"/>
    <w:rsid w:val="00E36771"/>
    <w:rsid w:val="00E400D4"/>
    <w:rsid w:val="00E55837"/>
    <w:rsid w:val="00E55849"/>
    <w:rsid w:val="00E56095"/>
    <w:rsid w:val="00E57770"/>
    <w:rsid w:val="00E618BF"/>
    <w:rsid w:val="00E6300B"/>
    <w:rsid w:val="00E65035"/>
    <w:rsid w:val="00E65D03"/>
    <w:rsid w:val="00E704F2"/>
    <w:rsid w:val="00E70E46"/>
    <w:rsid w:val="00E70F8E"/>
    <w:rsid w:val="00E72D5E"/>
    <w:rsid w:val="00E738FD"/>
    <w:rsid w:val="00E73C35"/>
    <w:rsid w:val="00E773DA"/>
    <w:rsid w:val="00E84423"/>
    <w:rsid w:val="00E85287"/>
    <w:rsid w:val="00E85988"/>
    <w:rsid w:val="00E871CA"/>
    <w:rsid w:val="00E914E3"/>
    <w:rsid w:val="00E916B1"/>
    <w:rsid w:val="00E97F65"/>
    <w:rsid w:val="00EA24D5"/>
    <w:rsid w:val="00EA3003"/>
    <w:rsid w:val="00EA4D44"/>
    <w:rsid w:val="00EA5607"/>
    <w:rsid w:val="00EA7918"/>
    <w:rsid w:val="00EB00B2"/>
    <w:rsid w:val="00EB0531"/>
    <w:rsid w:val="00EB0D92"/>
    <w:rsid w:val="00EB23CD"/>
    <w:rsid w:val="00EB436B"/>
    <w:rsid w:val="00EB78D9"/>
    <w:rsid w:val="00EC311B"/>
    <w:rsid w:val="00EC44B0"/>
    <w:rsid w:val="00EC44EC"/>
    <w:rsid w:val="00EC6FD1"/>
    <w:rsid w:val="00EC7273"/>
    <w:rsid w:val="00ED46E5"/>
    <w:rsid w:val="00ED50B9"/>
    <w:rsid w:val="00ED51D5"/>
    <w:rsid w:val="00ED6A60"/>
    <w:rsid w:val="00ED7C31"/>
    <w:rsid w:val="00EE167C"/>
    <w:rsid w:val="00EE19F2"/>
    <w:rsid w:val="00EE2870"/>
    <w:rsid w:val="00EE2F46"/>
    <w:rsid w:val="00EE379A"/>
    <w:rsid w:val="00EE3A41"/>
    <w:rsid w:val="00EF1B02"/>
    <w:rsid w:val="00EF377F"/>
    <w:rsid w:val="00EF4E4D"/>
    <w:rsid w:val="00EF4FA7"/>
    <w:rsid w:val="00EF5BC4"/>
    <w:rsid w:val="00EF71D1"/>
    <w:rsid w:val="00EF7CA5"/>
    <w:rsid w:val="00EF7E79"/>
    <w:rsid w:val="00F01C0B"/>
    <w:rsid w:val="00F05526"/>
    <w:rsid w:val="00F111E2"/>
    <w:rsid w:val="00F12150"/>
    <w:rsid w:val="00F14D70"/>
    <w:rsid w:val="00F152D0"/>
    <w:rsid w:val="00F15859"/>
    <w:rsid w:val="00F15F2E"/>
    <w:rsid w:val="00F2022D"/>
    <w:rsid w:val="00F246EF"/>
    <w:rsid w:val="00F308AB"/>
    <w:rsid w:val="00F36C80"/>
    <w:rsid w:val="00F40C97"/>
    <w:rsid w:val="00F440CA"/>
    <w:rsid w:val="00F44903"/>
    <w:rsid w:val="00F44DD1"/>
    <w:rsid w:val="00F51D3E"/>
    <w:rsid w:val="00F562EA"/>
    <w:rsid w:val="00F564D5"/>
    <w:rsid w:val="00F57683"/>
    <w:rsid w:val="00F65DB4"/>
    <w:rsid w:val="00F66D1F"/>
    <w:rsid w:val="00F677B1"/>
    <w:rsid w:val="00F7638E"/>
    <w:rsid w:val="00F775F4"/>
    <w:rsid w:val="00F77893"/>
    <w:rsid w:val="00F80957"/>
    <w:rsid w:val="00F83653"/>
    <w:rsid w:val="00F8741F"/>
    <w:rsid w:val="00F92777"/>
    <w:rsid w:val="00F938A3"/>
    <w:rsid w:val="00F94B26"/>
    <w:rsid w:val="00F95EF8"/>
    <w:rsid w:val="00FA0DEB"/>
    <w:rsid w:val="00FA1C10"/>
    <w:rsid w:val="00FA4C22"/>
    <w:rsid w:val="00FA5D95"/>
    <w:rsid w:val="00FA6C9F"/>
    <w:rsid w:val="00FB2FDF"/>
    <w:rsid w:val="00FB4C74"/>
    <w:rsid w:val="00FB5760"/>
    <w:rsid w:val="00FC060C"/>
    <w:rsid w:val="00FC2767"/>
    <w:rsid w:val="00FC2B7D"/>
    <w:rsid w:val="00FC65AB"/>
    <w:rsid w:val="00FC7CD9"/>
    <w:rsid w:val="00FE2A5F"/>
    <w:rsid w:val="00FE2E85"/>
    <w:rsid w:val="00FF0CE4"/>
    <w:rsid w:val="00FF26D6"/>
    <w:rsid w:val="00FF2A1E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152D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4D54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373</Characters>
  <Application>Microsoft Office Outlook</Application>
  <DocSecurity>0</DocSecurity>
  <Lines>0</Lines>
  <Paragraphs>0</Paragraphs>
  <ScaleCrop>false</ScaleCrop>
  <Company>South Dublin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Deighan, Marie [Marie</dc:title>
  <dc:subject/>
  <dc:creator>sdcc</dc:creator>
  <cp:keywords/>
  <dc:description/>
  <cp:lastModifiedBy>sdcc</cp:lastModifiedBy>
  <cp:revision>2</cp:revision>
  <dcterms:created xsi:type="dcterms:W3CDTF">2014-08-28T16:17:00Z</dcterms:created>
  <dcterms:modified xsi:type="dcterms:W3CDTF">2014-08-28T16:17:00Z</dcterms:modified>
</cp:coreProperties>
</file>