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580B" w:rsidRDefault="007F580B" w:rsidP="00F1629B">
      <w:pPr>
        <w:jc w:val="center"/>
        <w:rPr>
          <w:rFonts w:ascii="Verdana" w:hAnsi="Verdana"/>
        </w:rPr>
      </w:pPr>
      <w:r w:rsidRPr="00215B0C">
        <w:rPr>
          <w:rFonts w:ascii="Verdana" w:hAnsi="Verdana"/>
          <w:noProof/>
          <w:lang w:eastAsia="en-IE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126.75pt;height:153.75pt;visibility:visible">
            <v:imagedata r:id="rId4" o:title=""/>
          </v:shape>
        </w:pict>
      </w:r>
    </w:p>
    <w:p w:rsidR="007F580B" w:rsidRDefault="007F580B" w:rsidP="00F1629B">
      <w:pPr>
        <w:jc w:val="center"/>
        <w:rPr>
          <w:rFonts w:ascii="Verdana" w:hAnsi="Verdana"/>
        </w:rPr>
      </w:pPr>
    </w:p>
    <w:p w:rsidR="007F580B" w:rsidRDefault="007F580B" w:rsidP="00F1629B">
      <w:pPr>
        <w:rPr>
          <w:rFonts w:ascii="Verdana" w:hAnsi="Verdana"/>
        </w:rPr>
      </w:pPr>
    </w:p>
    <w:p w:rsidR="007F580B" w:rsidRDefault="007F580B" w:rsidP="00F1629B">
      <w:pPr>
        <w:rPr>
          <w:rFonts w:ascii="Verdana" w:hAnsi="Verdana"/>
        </w:rPr>
      </w:pPr>
      <w:r>
        <w:rPr>
          <w:rFonts w:ascii="Verdana" w:hAnsi="Verdana"/>
        </w:rPr>
        <w:t>16</w:t>
      </w:r>
      <w:r>
        <w:rPr>
          <w:rFonts w:ascii="Verdana" w:hAnsi="Verdana"/>
          <w:vertAlign w:val="superscript"/>
        </w:rPr>
        <w:t>th</w:t>
      </w:r>
      <w:r>
        <w:rPr>
          <w:rFonts w:ascii="Verdana" w:hAnsi="Verdana"/>
        </w:rPr>
        <w:t xml:space="preserve"> January, 2014</w:t>
      </w:r>
    </w:p>
    <w:p w:rsidR="007F580B" w:rsidRDefault="007F580B" w:rsidP="00F1629B">
      <w:pPr>
        <w:rPr>
          <w:rFonts w:ascii="Verdana" w:hAnsi="Verdana"/>
        </w:rPr>
      </w:pPr>
    </w:p>
    <w:p w:rsidR="007F580B" w:rsidRDefault="007F580B" w:rsidP="00F1629B">
      <w:pPr>
        <w:rPr>
          <w:rFonts w:ascii="Verdana" w:hAnsi="Verdana"/>
        </w:rPr>
      </w:pPr>
      <w:r>
        <w:rPr>
          <w:rFonts w:ascii="Verdana" w:hAnsi="Verdana"/>
        </w:rPr>
        <w:t>To/</w:t>
      </w:r>
      <w:r>
        <w:rPr>
          <w:rFonts w:ascii="Verdana" w:hAnsi="Verdana"/>
        </w:rPr>
        <w:tab/>
        <w:t>Each Local Authority</w:t>
      </w:r>
    </w:p>
    <w:p w:rsidR="007F580B" w:rsidRDefault="007F580B" w:rsidP="00F1629B">
      <w:pPr>
        <w:rPr>
          <w:rFonts w:ascii="Verdana" w:hAnsi="Verdana"/>
        </w:rPr>
      </w:pPr>
    </w:p>
    <w:p w:rsidR="007F580B" w:rsidRDefault="007F580B" w:rsidP="00F1629B">
      <w:pPr>
        <w:rPr>
          <w:rFonts w:ascii="Verdana" w:hAnsi="Verdana"/>
        </w:rPr>
      </w:pPr>
      <w:r>
        <w:rPr>
          <w:rFonts w:ascii="Verdana" w:hAnsi="Verdana"/>
        </w:rPr>
        <w:t>Re/</w:t>
      </w:r>
      <w:r>
        <w:rPr>
          <w:rFonts w:ascii="Verdana" w:hAnsi="Verdana"/>
        </w:rPr>
        <w:tab/>
        <w:t>Notice of Motion – South Tipperary County Council</w:t>
      </w:r>
    </w:p>
    <w:p w:rsidR="007F580B" w:rsidRDefault="007F580B" w:rsidP="00F1629B">
      <w:pPr>
        <w:rPr>
          <w:rFonts w:ascii="Verdana" w:hAnsi="Verdana"/>
        </w:rPr>
      </w:pPr>
    </w:p>
    <w:p w:rsidR="007F580B" w:rsidRDefault="007F580B" w:rsidP="00F1629B">
      <w:pPr>
        <w:rPr>
          <w:rFonts w:ascii="Verdana" w:hAnsi="Verdana"/>
        </w:rPr>
      </w:pPr>
    </w:p>
    <w:p w:rsidR="007F580B" w:rsidRDefault="007F580B" w:rsidP="00F1629B">
      <w:pPr>
        <w:rPr>
          <w:rFonts w:ascii="Verdana" w:hAnsi="Verdana"/>
        </w:rPr>
      </w:pPr>
      <w:r>
        <w:rPr>
          <w:rFonts w:ascii="Verdana" w:hAnsi="Verdana"/>
        </w:rPr>
        <w:t>A Chara</w:t>
      </w:r>
    </w:p>
    <w:p w:rsidR="007F580B" w:rsidRDefault="007F580B" w:rsidP="00F1629B">
      <w:pPr>
        <w:rPr>
          <w:rFonts w:ascii="Verdana" w:hAnsi="Verdana"/>
        </w:rPr>
      </w:pPr>
    </w:p>
    <w:p w:rsidR="007F580B" w:rsidRDefault="007F580B" w:rsidP="00F1629B">
      <w:pPr>
        <w:rPr>
          <w:rFonts w:ascii="Verdana" w:hAnsi="Verdana"/>
        </w:rPr>
      </w:pPr>
      <w:r>
        <w:rPr>
          <w:rFonts w:ascii="Verdana" w:hAnsi="Verdana"/>
        </w:rPr>
        <w:t>At the January meeting of South Tipperary County Council the members passed the following resolution:</w:t>
      </w:r>
    </w:p>
    <w:p w:rsidR="007F580B" w:rsidRDefault="007F580B" w:rsidP="00F1629B">
      <w:pPr>
        <w:pStyle w:val="NoSpacing"/>
      </w:pPr>
    </w:p>
    <w:p w:rsidR="007F580B" w:rsidRDefault="007F580B" w:rsidP="00F1629B">
      <w:pPr>
        <w:pStyle w:val="NoSpacing"/>
      </w:pPr>
      <w:r>
        <w:t>“I call on the Ministers for Finance, Education and Social Welfare to immediately review the flat fee of €833.00 introduced in the October Budget for apprentices attending Institutes of Technology.  This fee is a barrier to training.  To support the development of a skilled technical workforce in County Tipperary, I call for the fee to be waived”.</w:t>
      </w:r>
    </w:p>
    <w:p w:rsidR="007F580B" w:rsidRDefault="007F580B" w:rsidP="00F1629B">
      <w:pPr>
        <w:pStyle w:val="NoSpacing"/>
      </w:pPr>
    </w:p>
    <w:p w:rsidR="007F580B" w:rsidRDefault="007F580B" w:rsidP="00F1629B">
      <w:pPr>
        <w:rPr>
          <w:rFonts w:ascii="Verdana" w:hAnsi="Verdana"/>
        </w:rPr>
      </w:pPr>
      <w:r>
        <w:rPr>
          <w:rFonts w:ascii="Verdana" w:hAnsi="Verdana"/>
        </w:rPr>
        <w:t>It was agreed to forward the resolutions to all local authorities seeking their support.</w:t>
      </w:r>
    </w:p>
    <w:p w:rsidR="007F580B" w:rsidRDefault="007F580B" w:rsidP="00F1629B">
      <w:pPr>
        <w:rPr>
          <w:rFonts w:ascii="Verdana" w:hAnsi="Verdana"/>
        </w:rPr>
      </w:pPr>
    </w:p>
    <w:p w:rsidR="007F580B" w:rsidRDefault="007F580B" w:rsidP="00F1629B">
      <w:pPr>
        <w:rPr>
          <w:rFonts w:ascii="Verdana" w:hAnsi="Verdana"/>
        </w:rPr>
      </w:pPr>
      <w:r>
        <w:rPr>
          <w:rFonts w:ascii="Verdana" w:hAnsi="Verdana"/>
        </w:rPr>
        <w:t>Mise, le meas</w:t>
      </w:r>
    </w:p>
    <w:p w:rsidR="007F580B" w:rsidRDefault="007F580B" w:rsidP="00F1629B">
      <w:pPr>
        <w:rPr>
          <w:rFonts w:ascii="Verdana" w:hAnsi="Verdana"/>
        </w:rPr>
      </w:pPr>
    </w:p>
    <w:p w:rsidR="007F580B" w:rsidRDefault="007F580B" w:rsidP="00F1629B">
      <w:pPr>
        <w:rPr>
          <w:rFonts w:ascii="Verdana" w:hAnsi="Verdana"/>
        </w:rPr>
      </w:pPr>
    </w:p>
    <w:p w:rsidR="007F580B" w:rsidRDefault="007F580B" w:rsidP="00F1629B">
      <w:pPr>
        <w:rPr>
          <w:rFonts w:ascii="Verdana" w:hAnsi="Verdana"/>
          <w:i/>
        </w:rPr>
      </w:pPr>
      <w:r>
        <w:rPr>
          <w:rFonts w:ascii="Verdana" w:hAnsi="Verdana"/>
          <w:i/>
        </w:rPr>
        <w:t>John O’Mahoney</w:t>
      </w:r>
    </w:p>
    <w:p w:rsidR="007F580B" w:rsidRDefault="007F580B" w:rsidP="00F1629B">
      <w:pPr>
        <w:rPr>
          <w:rFonts w:ascii="Verdana" w:hAnsi="Verdana"/>
        </w:rPr>
      </w:pPr>
      <w:r>
        <w:rPr>
          <w:rFonts w:ascii="Verdana" w:hAnsi="Verdana"/>
        </w:rPr>
        <w:t>__________________</w:t>
      </w:r>
    </w:p>
    <w:p w:rsidR="007F580B" w:rsidRDefault="007F580B" w:rsidP="00F1629B">
      <w:pPr>
        <w:rPr>
          <w:rFonts w:ascii="Verdana" w:hAnsi="Verdana"/>
        </w:rPr>
      </w:pPr>
      <w:r>
        <w:rPr>
          <w:rFonts w:ascii="Verdana" w:hAnsi="Verdana"/>
        </w:rPr>
        <w:t>John O’Mahoney</w:t>
      </w:r>
    </w:p>
    <w:p w:rsidR="007F580B" w:rsidRDefault="007F580B" w:rsidP="00F1629B">
      <w:pPr>
        <w:rPr>
          <w:rFonts w:ascii="Verdana" w:hAnsi="Verdana"/>
        </w:rPr>
      </w:pPr>
      <w:r>
        <w:rPr>
          <w:rFonts w:ascii="Verdana" w:hAnsi="Verdana"/>
        </w:rPr>
        <w:t>Meetings Administrator</w:t>
      </w:r>
    </w:p>
    <w:p w:rsidR="007F580B" w:rsidRDefault="007F580B" w:rsidP="00F1629B">
      <w:pPr>
        <w:pStyle w:val="NoSpacing"/>
      </w:pPr>
      <w:r>
        <w:br w:type="column"/>
      </w:r>
    </w:p>
    <w:p w:rsidR="007F580B" w:rsidRDefault="007F580B"/>
    <w:sectPr w:rsidR="007F580B" w:rsidSect="00B9138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1629B"/>
    <w:rsid w:val="00036D50"/>
    <w:rsid w:val="00215B0C"/>
    <w:rsid w:val="002C1DEE"/>
    <w:rsid w:val="002D56EE"/>
    <w:rsid w:val="002F1D04"/>
    <w:rsid w:val="00332E1D"/>
    <w:rsid w:val="0034656D"/>
    <w:rsid w:val="003A597A"/>
    <w:rsid w:val="003E3F01"/>
    <w:rsid w:val="004265E2"/>
    <w:rsid w:val="004658B9"/>
    <w:rsid w:val="004E44A0"/>
    <w:rsid w:val="0054600C"/>
    <w:rsid w:val="00624E55"/>
    <w:rsid w:val="00741A26"/>
    <w:rsid w:val="00756571"/>
    <w:rsid w:val="00780EC9"/>
    <w:rsid w:val="007F580B"/>
    <w:rsid w:val="008804F4"/>
    <w:rsid w:val="00954E1D"/>
    <w:rsid w:val="009C748F"/>
    <w:rsid w:val="00A135C0"/>
    <w:rsid w:val="00AE7247"/>
    <w:rsid w:val="00B376F1"/>
    <w:rsid w:val="00B9138C"/>
    <w:rsid w:val="00C20226"/>
    <w:rsid w:val="00CD66D2"/>
    <w:rsid w:val="00D00344"/>
    <w:rsid w:val="00D14041"/>
    <w:rsid w:val="00D85756"/>
    <w:rsid w:val="00F1629B"/>
    <w:rsid w:val="00FD3A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Verdana" w:eastAsia="Verdana" w:hAnsi="Verdana" w:cs="Times New Roman"/>
        <w:sz w:val="22"/>
        <w:szCs w:val="22"/>
        <w:lang w:val="en-IE" w:eastAsia="en-IE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629B"/>
    <w:rPr>
      <w:rFonts w:ascii="Times New Roman" w:eastAsia="Times New Roman" w:hAnsi="Times New Roman"/>
      <w:sz w:val="24"/>
      <w:szCs w:val="20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036D50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F162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162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5965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111</Words>
  <Characters>639</Characters>
  <Application>Microsoft Office Outlook</Application>
  <DocSecurity>0</DocSecurity>
  <Lines>0</Lines>
  <Paragraphs>0</Paragraphs>
  <ScaleCrop>false</ScaleCrop>
  <Company>South Tipperary County Council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elaine.murphy</dc:creator>
  <cp:keywords/>
  <dc:description/>
  <cp:lastModifiedBy>Marian Dunne</cp:lastModifiedBy>
  <cp:revision>2</cp:revision>
  <dcterms:created xsi:type="dcterms:W3CDTF">2014-01-20T15:08:00Z</dcterms:created>
  <dcterms:modified xsi:type="dcterms:W3CDTF">2014-01-20T15:08:00Z</dcterms:modified>
</cp:coreProperties>
</file>