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BB" w:rsidRDefault="007D0CBB" w:rsidP="00291EAA"/>
    <w:p w:rsidR="007D0CBB" w:rsidRDefault="007D0CBB" w:rsidP="00291EAA">
      <w:r>
        <w:t>16</w:t>
      </w:r>
      <w:r w:rsidRPr="002652D5">
        <w:rPr>
          <w:vertAlign w:val="superscript"/>
        </w:rPr>
        <w:t>th</w:t>
      </w:r>
      <w:r>
        <w:t xml:space="preserve"> May, 2013</w:t>
      </w:r>
    </w:p>
    <w:p w:rsidR="007D0CBB" w:rsidRDefault="007D0CBB" w:rsidP="00291EAA"/>
    <w:p w:rsidR="007D0CBB" w:rsidRDefault="007D0CBB" w:rsidP="00291EAA"/>
    <w:p w:rsidR="007D0CBB" w:rsidRDefault="007D0CBB" w:rsidP="00291EAA">
      <w:r>
        <w:t xml:space="preserve">Mr. Enda Kenny, </w:t>
      </w:r>
    </w:p>
    <w:p w:rsidR="007D0CBB" w:rsidRDefault="007D0CBB" w:rsidP="00291EAA">
      <w:r>
        <w:t>Taoiseach,</w:t>
      </w:r>
    </w:p>
    <w:p w:rsidR="007D0CBB" w:rsidRDefault="007D0CBB" w:rsidP="00291EAA">
      <w:r>
        <w:t>Department of The Taoiseach,</w:t>
      </w:r>
    </w:p>
    <w:p w:rsidR="007D0CBB" w:rsidRDefault="007D0CBB" w:rsidP="00291EAA">
      <w:r>
        <w:t>Government Buildings,</w:t>
      </w:r>
    </w:p>
    <w:p w:rsidR="007D0CBB" w:rsidRDefault="007D0CBB" w:rsidP="00291EAA">
      <w:r>
        <w:t>Upper Marlborough Street,</w:t>
      </w:r>
    </w:p>
    <w:p w:rsidR="007D0CBB" w:rsidRDefault="007D0CBB" w:rsidP="00291EAA">
      <w:r>
        <w:t>Dublin 2.</w:t>
      </w:r>
    </w:p>
    <w:p w:rsidR="007D0CBB" w:rsidRDefault="007D0CBB" w:rsidP="00291EAA"/>
    <w:p w:rsidR="007D0CBB" w:rsidRDefault="007D0CBB" w:rsidP="00291EAA">
      <w:r>
        <w:t>Dear Taoiseach,</w:t>
      </w:r>
    </w:p>
    <w:p w:rsidR="007D0CBB" w:rsidRDefault="007D0CBB" w:rsidP="00291EAA"/>
    <w:p w:rsidR="007D0CBB" w:rsidRDefault="007D0CBB" w:rsidP="00291EAA">
      <w:r>
        <w:t>I wish to advise that the following Notice of Motion in the name of Councillor Seamie Morris was adopted by Nenagh Town Council at their April Monthly Meeting and requested that same be forwarded to your office:</w:t>
      </w:r>
    </w:p>
    <w:p w:rsidR="007D0CBB" w:rsidRPr="001C0971" w:rsidRDefault="007D0CBB" w:rsidP="00291EAA">
      <w:pPr>
        <w:rPr>
          <w:b/>
          <w:i/>
          <w:u w:val="single"/>
        </w:rPr>
      </w:pPr>
    </w:p>
    <w:p w:rsidR="007D0CBB" w:rsidRDefault="007D0CBB" w:rsidP="00291EAA">
      <w:pPr>
        <w:rPr>
          <w:b/>
          <w:i/>
          <w:u w:val="single"/>
        </w:rPr>
      </w:pPr>
      <w:r w:rsidRPr="001C0971">
        <w:rPr>
          <w:b/>
          <w:i/>
          <w:u w:val="single"/>
        </w:rPr>
        <w:t>NOTICE OF MOTION IN THE NAME OF COUNCILLOR SEAMIE MORRIS</w:t>
      </w:r>
    </w:p>
    <w:p w:rsidR="007D0CBB" w:rsidRDefault="007D0CBB" w:rsidP="00291EAA">
      <w:pPr>
        <w:rPr>
          <w:b/>
          <w:i/>
          <w:u w:val="single"/>
        </w:rPr>
      </w:pPr>
    </w:p>
    <w:p w:rsidR="007D0CBB" w:rsidRDefault="007D0CBB" w:rsidP="00291EAA">
      <w:r>
        <w:t>“That Nenagh Town Council ask that any State board positions that come up and are advertised through Public Jobs.ie are assessed by an independent panel and the relevant Minister should be bound by the recommendations of the panel”.</w:t>
      </w:r>
    </w:p>
    <w:p w:rsidR="007D0CBB" w:rsidRPr="001C0971" w:rsidRDefault="007D0CBB" w:rsidP="00291EAA"/>
    <w:p w:rsidR="007D0CBB" w:rsidRDefault="007D0CBB" w:rsidP="00291EAA">
      <w:r>
        <w:t>I should be glad to hear from you in this regard.</w:t>
      </w:r>
    </w:p>
    <w:p w:rsidR="007D0CBB" w:rsidRDefault="007D0CBB" w:rsidP="00291EAA"/>
    <w:p w:rsidR="007D0CBB" w:rsidRDefault="007D0CBB" w:rsidP="00291EAA"/>
    <w:p w:rsidR="007D0CBB" w:rsidRDefault="007D0CBB" w:rsidP="00291EAA">
      <w:r>
        <w:t>Yours faithfully,</w:t>
      </w:r>
    </w:p>
    <w:p w:rsidR="007D0CBB" w:rsidRDefault="007D0CBB" w:rsidP="00291EAA"/>
    <w:p w:rsidR="007D0CBB" w:rsidRDefault="007D0CBB" w:rsidP="00291EAA"/>
    <w:p w:rsidR="007D0CBB" w:rsidRDefault="007D0CBB" w:rsidP="00291EAA"/>
    <w:p w:rsidR="007D0CBB" w:rsidRDefault="007D0CBB" w:rsidP="00291EAA">
      <w:r>
        <w:t>______________________</w:t>
      </w:r>
    </w:p>
    <w:p w:rsidR="007D0CBB" w:rsidRDefault="007D0CBB" w:rsidP="00291EAA">
      <w:r>
        <w:t>A/Town Clerk</w:t>
      </w:r>
    </w:p>
    <w:p w:rsidR="007D0CBB" w:rsidRDefault="007D0CBB"/>
    <w:sectPr w:rsidR="007D0CBB" w:rsidSect="00276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EAA"/>
    <w:rsid w:val="001513DD"/>
    <w:rsid w:val="001C0971"/>
    <w:rsid w:val="002652D5"/>
    <w:rsid w:val="00276E6B"/>
    <w:rsid w:val="00291EAA"/>
    <w:rsid w:val="007D0CBB"/>
    <w:rsid w:val="008245B7"/>
    <w:rsid w:val="00A30C1B"/>
    <w:rsid w:val="00AF293D"/>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114</Words>
  <Characters>652</Characters>
  <Application>Microsoft Office Outlook</Application>
  <DocSecurity>0</DocSecurity>
  <Lines>0</Lines>
  <Paragraphs>0</Paragraphs>
  <ScaleCrop>false</ScaleCrop>
  <Company>North Tipperary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May, 2013</dc:title>
  <dc:subject/>
  <dc:creator>kclifford</dc:creator>
  <cp:keywords/>
  <dc:description/>
  <cp:lastModifiedBy>bgorman</cp:lastModifiedBy>
  <cp:revision>2</cp:revision>
  <dcterms:created xsi:type="dcterms:W3CDTF">2013-05-23T08:49:00Z</dcterms:created>
  <dcterms:modified xsi:type="dcterms:W3CDTF">2013-05-23T08:49:00Z</dcterms:modified>
</cp:coreProperties>
</file>