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B93" w:rsidRDefault="002A0B93" w:rsidP="000239C2">
      <w:pPr>
        <w:rPr>
          <w:rFonts w:ascii="Verdana" w:hAnsi="Verdana"/>
        </w:rPr>
      </w:pPr>
    </w:p>
    <w:p w:rsidR="002A0B93" w:rsidRDefault="002A0B93" w:rsidP="000239C2">
      <w:pPr>
        <w:rPr>
          <w:rFonts w:ascii="Verdana" w:hAnsi="Verdana"/>
        </w:rPr>
      </w:pPr>
    </w:p>
    <w:p w:rsidR="002A0B93" w:rsidRDefault="002A0B93" w:rsidP="000239C2">
      <w:pPr>
        <w:rPr>
          <w:rFonts w:ascii="Verdana" w:hAnsi="Verdana"/>
        </w:rPr>
      </w:pPr>
    </w:p>
    <w:p w:rsidR="002A0B93" w:rsidRDefault="002A0B93" w:rsidP="000239C2">
      <w:pPr>
        <w:rPr>
          <w:rFonts w:ascii="Verdana" w:hAnsi="Verdana"/>
        </w:rPr>
      </w:pPr>
      <w:r>
        <w:rPr>
          <w:noProof/>
          <w:lang w:eastAsia="en-I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margin-left:158.1pt;margin-top:-62.35pt;width:85.5pt;height:114pt;z-index:251658240;visibility:visible" o:allowincell="f">
            <v:imagedata r:id="rId4" o:title=""/>
            <w10:wrap type="topAndBottom"/>
            <w10:anchorlock/>
          </v:shape>
        </w:pict>
      </w:r>
      <w:r>
        <w:rPr>
          <w:rFonts w:ascii="Verdana" w:hAnsi="Verdana"/>
        </w:rPr>
        <w:t>5</w:t>
      </w:r>
      <w:r w:rsidRPr="0050462C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March, 2012</w:t>
      </w:r>
    </w:p>
    <w:p w:rsidR="002A0B93" w:rsidRDefault="002A0B93" w:rsidP="000239C2">
      <w:pPr>
        <w:rPr>
          <w:rFonts w:ascii="Verdana" w:hAnsi="Verdana"/>
        </w:rPr>
      </w:pPr>
    </w:p>
    <w:p w:rsidR="002A0B93" w:rsidRDefault="002A0B93" w:rsidP="000239C2">
      <w:pPr>
        <w:rPr>
          <w:rFonts w:ascii="Verdana" w:hAnsi="Verdana"/>
        </w:rPr>
      </w:pPr>
    </w:p>
    <w:p w:rsidR="002A0B93" w:rsidRPr="005B4676" w:rsidRDefault="002A0B93" w:rsidP="000239C2">
      <w:pPr>
        <w:rPr>
          <w:rFonts w:ascii="Verdana" w:hAnsi="Verdana"/>
          <w:b/>
        </w:rPr>
      </w:pPr>
      <w:r w:rsidRPr="005B4676">
        <w:rPr>
          <w:rFonts w:ascii="Verdana" w:hAnsi="Verdana"/>
          <w:b/>
        </w:rPr>
        <w:t>To All Local Authorities:</w:t>
      </w:r>
    </w:p>
    <w:p w:rsidR="002A0B93" w:rsidRDefault="002A0B93" w:rsidP="000239C2">
      <w:pPr>
        <w:rPr>
          <w:rFonts w:ascii="Verdana" w:hAnsi="Verdana"/>
        </w:rPr>
      </w:pPr>
    </w:p>
    <w:p w:rsidR="002A0B93" w:rsidRDefault="002A0B93" w:rsidP="000239C2">
      <w:pPr>
        <w:rPr>
          <w:rFonts w:ascii="Verdana" w:hAnsi="Verdana"/>
        </w:rPr>
      </w:pPr>
    </w:p>
    <w:p w:rsidR="002A0B93" w:rsidRDefault="002A0B93" w:rsidP="000239C2">
      <w:pPr>
        <w:rPr>
          <w:rFonts w:ascii="Verdana" w:hAnsi="Verdana"/>
        </w:rPr>
      </w:pPr>
      <w:r>
        <w:rPr>
          <w:rFonts w:ascii="Verdana" w:hAnsi="Verdana"/>
        </w:rPr>
        <w:t>A Chara</w:t>
      </w:r>
    </w:p>
    <w:p w:rsidR="002A0B93" w:rsidRDefault="002A0B93" w:rsidP="000239C2">
      <w:pPr>
        <w:rPr>
          <w:rFonts w:ascii="Verdana" w:hAnsi="Verdana"/>
        </w:rPr>
      </w:pPr>
    </w:p>
    <w:p w:rsidR="002A0B93" w:rsidRDefault="002A0B93" w:rsidP="000239C2">
      <w:pPr>
        <w:rPr>
          <w:rFonts w:ascii="Verdana" w:hAnsi="Verdana"/>
        </w:rPr>
      </w:pPr>
      <w:r>
        <w:rPr>
          <w:rFonts w:ascii="Verdana" w:hAnsi="Verdana"/>
        </w:rPr>
        <w:t>At the March Monthly Meeting of South Tipperary County Council the members adopted the following resolution and requested that it be circulated to all local authorities:-</w:t>
      </w:r>
    </w:p>
    <w:p w:rsidR="002A0B93" w:rsidRDefault="002A0B93" w:rsidP="000239C2">
      <w:pPr>
        <w:rPr>
          <w:rFonts w:ascii="Verdana" w:hAnsi="Verdana"/>
        </w:rPr>
      </w:pPr>
    </w:p>
    <w:p w:rsidR="002A0B93" w:rsidRDefault="002A0B93" w:rsidP="000239C2">
      <w:pPr>
        <w:rPr>
          <w:rFonts w:ascii="Verdana" w:hAnsi="Verdana"/>
          <w:b/>
        </w:rPr>
      </w:pPr>
      <w:r w:rsidRPr="005B4676">
        <w:rPr>
          <w:rFonts w:ascii="Verdana" w:hAnsi="Verdana"/>
          <w:b/>
        </w:rPr>
        <w:t>“</w:t>
      </w:r>
      <w:r>
        <w:rPr>
          <w:rFonts w:ascii="Verdana" w:hAnsi="Verdana"/>
          <w:b/>
        </w:rPr>
        <w:t>That South Tipperary County Council write to the Minister of State for primary care Roisín Shortall asking her to priortise the government proposals to adopt a public health act that will end the scourge of underage drinking and that South Tipperary County Council would ask the government to impose a minimum cost price that alcohol can able sold for to aid attempts to stop the abuse of alcohol by certain sections of society”.</w:t>
      </w:r>
    </w:p>
    <w:p w:rsidR="002A0B93" w:rsidRDefault="002A0B93" w:rsidP="000239C2">
      <w:pPr>
        <w:rPr>
          <w:rFonts w:ascii="Verdana" w:hAnsi="Verdana"/>
          <w:b/>
        </w:rPr>
      </w:pPr>
    </w:p>
    <w:p w:rsidR="002A0B93" w:rsidRDefault="002A0B93" w:rsidP="000239C2">
      <w:pPr>
        <w:rPr>
          <w:rFonts w:ascii="Verdana" w:hAnsi="Verdana"/>
          <w:b/>
        </w:rPr>
      </w:pPr>
    </w:p>
    <w:p w:rsidR="002A0B93" w:rsidRDefault="002A0B93" w:rsidP="000239C2">
      <w:pPr>
        <w:rPr>
          <w:rFonts w:ascii="Verdana" w:hAnsi="Verdana"/>
        </w:rPr>
      </w:pPr>
      <w:r>
        <w:rPr>
          <w:rFonts w:ascii="Verdana" w:hAnsi="Verdana"/>
        </w:rPr>
        <w:t>Mise, le meas</w:t>
      </w:r>
    </w:p>
    <w:p w:rsidR="002A0B93" w:rsidRDefault="002A0B93" w:rsidP="000239C2">
      <w:pPr>
        <w:rPr>
          <w:rFonts w:ascii="Verdana" w:hAnsi="Verdana"/>
        </w:rPr>
      </w:pPr>
    </w:p>
    <w:p w:rsidR="002A0B93" w:rsidRDefault="002A0B93" w:rsidP="000239C2">
      <w:pPr>
        <w:rPr>
          <w:rFonts w:ascii="Verdana" w:hAnsi="Verdana"/>
        </w:rPr>
      </w:pPr>
    </w:p>
    <w:p w:rsidR="002A0B93" w:rsidRPr="001752F9" w:rsidRDefault="002A0B93" w:rsidP="000239C2">
      <w:pPr>
        <w:rPr>
          <w:rFonts w:ascii="Verdana" w:hAnsi="Verdana"/>
          <w:i/>
        </w:rPr>
      </w:pPr>
      <w:r>
        <w:rPr>
          <w:rFonts w:ascii="Verdana" w:hAnsi="Verdana"/>
          <w:i/>
        </w:rPr>
        <w:t>John O’Mahoney</w:t>
      </w:r>
    </w:p>
    <w:p w:rsidR="002A0B93" w:rsidRDefault="002A0B93" w:rsidP="000239C2">
      <w:pPr>
        <w:rPr>
          <w:rFonts w:ascii="Verdana" w:hAnsi="Verdana"/>
        </w:rPr>
      </w:pPr>
      <w:r>
        <w:rPr>
          <w:rFonts w:ascii="Verdana" w:hAnsi="Verdana"/>
        </w:rPr>
        <w:t>__________________</w:t>
      </w:r>
    </w:p>
    <w:p w:rsidR="002A0B93" w:rsidRDefault="002A0B93" w:rsidP="000239C2">
      <w:pPr>
        <w:rPr>
          <w:rFonts w:ascii="Verdana" w:hAnsi="Verdana"/>
        </w:rPr>
      </w:pPr>
      <w:r>
        <w:rPr>
          <w:rFonts w:ascii="Verdana" w:hAnsi="Verdana"/>
        </w:rPr>
        <w:t>John O’Mahoney</w:t>
      </w:r>
    </w:p>
    <w:p w:rsidR="002A0B93" w:rsidRDefault="002A0B93" w:rsidP="000239C2">
      <w:pPr>
        <w:rPr>
          <w:rFonts w:ascii="Verdana" w:hAnsi="Verdana"/>
        </w:rPr>
      </w:pPr>
      <w:r>
        <w:rPr>
          <w:rFonts w:ascii="Verdana" w:hAnsi="Verdana"/>
        </w:rPr>
        <w:t>Meetings Administrator</w:t>
      </w:r>
    </w:p>
    <w:p w:rsidR="002A0B93" w:rsidRDefault="002A0B93" w:rsidP="000239C2">
      <w:pPr>
        <w:rPr>
          <w:rFonts w:ascii="Verdana" w:hAnsi="Verdana"/>
        </w:rPr>
      </w:pPr>
    </w:p>
    <w:p w:rsidR="002A0B93" w:rsidRDefault="002A0B93" w:rsidP="000239C2">
      <w:pPr>
        <w:rPr>
          <w:rFonts w:ascii="Verdana" w:hAnsi="Verdana"/>
        </w:rPr>
      </w:pPr>
    </w:p>
    <w:p w:rsidR="002A0B93" w:rsidRDefault="002A0B93" w:rsidP="000239C2">
      <w:pPr>
        <w:rPr>
          <w:rFonts w:ascii="Verdana" w:hAnsi="Verdana"/>
        </w:rPr>
      </w:pPr>
    </w:p>
    <w:p w:rsidR="002A0B93" w:rsidRDefault="002A0B93" w:rsidP="000239C2">
      <w:pPr>
        <w:rPr>
          <w:rFonts w:ascii="Verdana" w:hAnsi="Verdana"/>
        </w:rPr>
      </w:pPr>
    </w:p>
    <w:p w:rsidR="002A0B93" w:rsidRDefault="002A0B93"/>
    <w:sectPr w:rsidR="002A0B93" w:rsidSect="00B913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9C2"/>
    <w:rsid w:val="000239C2"/>
    <w:rsid w:val="00036D50"/>
    <w:rsid w:val="001752F9"/>
    <w:rsid w:val="00215DD6"/>
    <w:rsid w:val="002A0B93"/>
    <w:rsid w:val="00332E1D"/>
    <w:rsid w:val="003E3F01"/>
    <w:rsid w:val="004C1088"/>
    <w:rsid w:val="004E44A0"/>
    <w:rsid w:val="0050462C"/>
    <w:rsid w:val="0054600C"/>
    <w:rsid w:val="00581742"/>
    <w:rsid w:val="005B4676"/>
    <w:rsid w:val="00780EC9"/>
    <w:rsid w:val="007D31CC"/>
    <w:rsid w:val="008804F4"/>
    <w:rsid w:val="00960672"/>
    <w:rsid w:val="00A135C0"/>
    <w:rsid w:val="00B376F1"/>
    <w:rsid w:val="00B9138C"/>
    <w:rsid w:val="00F1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9C2"/>
    <w:rPr>
      <w:rFonts w:ascii="Times New Roman" w:eastAsia="Times New Roman" w:hAnsi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36D50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112</Words>
  <Characters>645</Characters>
  <Application>Microsoft Office Outlook</Application>
  <DocSecurity>0</DocSecurity>
  <Lines>0</Lines>
  <Paragraphs>0</Paragraphs>
  <ScaleCrop>false</ScaleCrop>
  <Company>South Tipperary County Council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5th March, 2012</dc:title>
  <dc:subject/>
  <dc:creator>elaine.murphy</dc:creator>
  <cp:keywords/>
  <dc:description/>
  <cp:lastModifiedBy>bgorman</cp:lastModifiedBy>
  <cp:revision>2</cp:revision>
  <dcterms:created xsi:type="dcterms:W3CDTF">2012-03-08T11:03:00Z</dcterms:created>
  <dcterms:modified xsi:type="dcterms:W3CDTF">2012-03-08T11:03:00Z</dcterms:modified>
</cp:coreProperties>
</file>